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900" w:rsidRDefault="00137900" w:rsidP="00137900">
      <w:pPr>
        <w:spacing w:after="0"/>
        <w:rPr>
          <w:sz w:val="20"/>
          <w:szCs w:val="20"/>
        </w:rPr>
      </w:pPr>
    </w:p>
    <w:p w:rsidR="00484839" w:rsidRPr="000379EB" w:rsidRDefault="00484839" w:rsidP="0028411A">
      <w:pPr>
        <w:keepNext/>
        <w:suppressAutoHyphens/>
        <w:rPr>
          <w:rFonts w:asciiTheme="minorHAnsi" w:hAnsiTheme="minorHAnsi" w:cstheme="minorHAnsi"/>
          <w:b/>
          <w:spacing w:val="-4"/>
        </w:rPr>
      </w:pPr>
      <w:r w:rsidRPr="000379EB">
        <w:rPr>
          <w:rFonts w:asciiTheme="minorHAnsi" w:hAnsiTheme="minorHAnsi" w:cstheme="minorHAnsi"/>
          <w:b/>
          <w:spacing w:val="-4"/>
        </w:rPr>
        <w:t>Załącznik nr 1 do Zapytania ofertowego – formularz ofertowy</w:t>
      </w:r>
      <w:r w:rsidR="0028411A" w:rsidRPr="000379EB">
        <w:rPr>
          <w:rFonts w:asciiTheme="minorHAnsi" w:hAnsiTheme="minorHAnsi" w:cstheme="minorHAnsi"/>
          <w:b/>
          <w:spacing w:val="-4"/>
        </w:rPr>
        <w:t xml:space="preserve"> (Specjalista ds. graficznych</w:t>
      </w:r>
      <w:r w:rsidR="000379EB" w:rsidRPr="000379EB">
        <w:rPr>
          <w:rFonts w:asciiTheme="minorHAnsi" w:hAnsiTheme="minorHAnsi" w:cstheme="minorHAnsi"/>
          <w:b/>
          <w:spacing w:val="-4"/>
        </w:rPr>
        <w:t xml:space="preserve"> i aktywizacyjnych</w:t>
      </w:r>
      <w:r w:rsidR="0028411A" w:rsidRPr="000379EB">
        <w:rPr>
          <w:rFonts w:asciiTheme="minorHAnsi" w:hAnsiTheme="minorHAnsi" w:cstheme="minorHAnsi"/>
          <w:b/>
          <w:spacing w:val="-4"/>
        </w:rPr>
        <w:t>)</w:t>
      </w:r>
    </w:p>
    <w:p w:rsidR="00484839" w:rsidRDefault="00484839" w:rsidP="00484839">
      <w:pPr>
        <w:rPr>
          <w:rFonts w:asciiTheme="minorHAnsi" w:hAnsiTheme="minorHAnsi" w:cstheme="minorHAnsi"/>
        </w:rPr>
      </w:pPr>
    </w:p>
    <w:p w:rsidR="0028411A" w:rsidRDefault="0028411A" w:rsidP="00484839">
      <w:pPr>
        <w:rPr>
          <w:rFonts w:asciiTheme="minorHAnsi" w:hAnsiTheme="minorHAnsi" w:cstheme="minorHAnsi"/>
        </w:rPr>
      </w:pPr>
    </w:p>
    <w:p w:rsidR="00484839" w:rsidRPr="00484839" w:rsidRDefault="00484839" w:rsidP="00484839">
      <w:pPr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 xml:space="preserve">   </w:t>
      </w:r>
      <w:r>
        <w:rPr>
          <w:rFonts w:asciiTheme="minorHAnsi" w:hAnsiTheme="minorHAnsi" w:cstheme="minorHAnsi"/>
          <w:sz w:val="16"/>
          <w:szCs w:val="16"/>
        </w:rPr>
        <w:t xml:space="preserve">                  </w:t>
      </w:r>
      <w:r w:rsidRPr="00426D5C">
        <w:rPr>
          <w:rFonts w:asciiTheme="minorHAnsi" w:hAnsiTheme="minorHAnsi" w:cstheme="minorHAnsi"/>
          <w:sz w:val="16"/>
          <w:szCs w:val="16"/>
        </w:rPr>
        <w:t xml:space="preserve"> </w:t>
      </w:r>
      <w:r>
        <w:rPr>
          <w:rFonts w:asciiTheme="minorHAnsi" w:hAnsiTheme="minorHAnsi" w:cstheme="minorHAnsi"/>
          <w:sz w:val="16"/>
          <w:szCs w:val="16"/>
        </w:rPr>
        <w:tab/>
      </w:r>
      <w:r w:rsidRPr="00484839">
        <w:rPr>
          <w:rFonts w:asciiTheme="minorHAnsi" w:hAnsiTheme="minorHAnsi" w:cstheme="minorHAnsi"/>
          <w:sz w:val="16"/>
          <w:szCs w:val="16"/>
        </w:rPr>
        <w:t>………………………………</w:t>
      </w:r>
    </w:p>
    <w:p w:rsidR="00484839" w:rsidRPr="00426D5C" w:rsidRDefault="00484839" w:rsidP="00484839">
      <w:pPr>
        <w:ind w:firstLine="708"/>
        <w:rPr>
          <w:rFonts w:asciiTheme="minorHAnsi" w:hAnsiTheme="minorHAnsi" w:cstheme="minorHAnsi"/>
          <w:sz w:val="16"/>
          <w:szCs w:val="16"/>
        </w:rPr>
      </w:pPr>
      <w:r w:rsidRPr="00426D5C">
        <w:rPr>
          <w:rFonts w:asciiTheme="minorHAnsi" w:hAnsiTheme="minorHAnsi" w:cstheme="minorHAnsi"/>
          <w:sz w:val="16"/>
          <w:szCs w:val="16"/>
        </w:rPr>
        <w:t>(pieczątka nagłówkowa Wykonawcy)</w:t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ab/>
        <w:t>(miejscowość i data)</w:t>
      </w: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426D5C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:rsidR="00484839" w:rsidRPr="00645069" w:rsidRDefault="00484839" w:rsidP="00484839">
      <w:pPr>
        <w:pStyle w:val="Tekstpodstawowy"/>
        <w:spacing w:after="0"/>
        <w:jc w:val="center"/>
        <w:rPr>
          <w:rFonts w:asciiTheme="minorHAnsi" w:hAnsiTheme="minorHAnsi" w:cstheme="minorHAnsi"/>
          <w:b/>
          <w:bCs/>
          <w:sz w:val="36"/>
          <w:szCs w:val="22"/>
        </w:rPr>
      </w:pPr>
      <w:r w:rsidRPr="00645069">
        <w:rPr>
          <w:rFonts w:asciiTheme="minorHAnsi" w:hAnsiTheme="minorHAnsi" w:cstheme="minorHAnsi"/>
          <w:b/>
          <w:bCs/>
          <w:sz w:val="36"/>
          <w:szCs w:val="22"/>
        </w:rPr>
        <w:t>OFERTA WYKONAWCY</w:t>
      </w:r>
    </w:p>
    <w:p w:rsidR="00484839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eastAsia="Times New Roman" w:hAnsiTheme="minorHAnsi" w:cstheme="minorHAnsi"/>
          <w:b/>
          <w:kern w:val="0"/>
          <w:szCs w:val="22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Dane dotyczące Wykonawcy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16585F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</w:t>
      </w:r>
      <w:r w:rsidRPr="00426D5C">
        <w:rPr>
          <w:rFonts w:asciiTheme="minorHAnsi" w:hAnsiTheme="minorHAnsi" w:cstheme="minorHAnsi"/>
          <w:sz w:val="22"/>
          <w:szCs w:val="22"/>
        </w:rPr>
        <w:t>azwa</w:t>
      </w:r>
      <w:r>
        <w:rPr>
          <w:rFonts w:asciiTheme="minorHAnsi" w:hAnsiTheme="minorHAnsi" w:cstheme="minorHAnsi"/>
          <w:sz w:val="22"/>
          <w:szCs w:val="22"/>
        </w:rPr>
        <w:t xml:space="preserve"> / imię i nazwisko: </w:t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siedziba / adres: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>nr telefonu:</w:t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r w:rsidRPr="00424BE5">
        <w:rPr>
          <w:rFonts w:asciiTheme="minorHAnsi" w:hAnsiTheme="minorHAnsi" w:cstheme="minorHAnsi"/>
          <w:sz w:val="22"/>
          <w:szCs w:val="22"/>
          <w:lang w:val="en-US"/>
        </w:rPr>
        <w:t>e-mail: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  <w:r w:rsidRPr="00424BE5">
        <w:rPr>
          <w:rFonts w:asciiTheme="minorHAnsi" w:hAnsiTheme="minorHAnsi" w:cstheme="minorHAnsi"/>
          <w:b/>
          <w:sz w:val="22"/>
          <w:szCs w:val="22"/>
          <w:lang w:val="en-US"/>
        </w:rPr>
        <w:t xml:space="preserve"> 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22"/>
          <w:szCs w:val="22"/>
        </w:rPr>
        <w:t xml:space="preserve">adres www </w:t>
      </w:r>
      <w:r>
        <w:rPr>
          <w:rFonts w:asciiTheme="minorHAnsi" w:hAnsiTheme="minorHAnsi" w:cstheme="minorHAnsi"/>
          <w:sz w:val="22"/>
          <w:szCs w:val="22"/>
          <w:lang w:val="en-US"/>
        </w:rPr>
        <w:t>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6D5C">
        <w:rPr>
          <w:rFonts w:asciiTheme="minorHAnsi" w:hAnsiTheme="minorHAnsi" w:cstheme="minorHAnsi"/>
          <w:sz w:val="16"/>
          <w:szCs w:val="16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sz w:val="22"/>
          <w:szCs w:val="22"/>
          <w:lang w:val="en-US"/>
        </w:rPr>
      </w:pPr>
      <w:proofErr w:type="spellStart"/>
      <w:r w:rsidRPr="00424BE5"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 w:rsidRPr="00424BE5">
        <w:rPr>
          <w:rFonts w:asciiTheme="minorHAnsi" w:hAnsiTheme="minorHAnsi" w:cstheme="minorHAnsi"/>
          <w:sz w:val="22"/>
          <w:szCs w:val="22"/>
          <w:lang w:val="en-US"/>
        </w:rPr>
        <w:t xml:space="preserve"> NIP</w:t>
      </w:r>
      <w:r>
        <w:rPr>
          <w:rFonts w:asciiTheme="minorHAnsi" w:hAnsiTheme="minorHAnsi" w:cstheme="minorHAnsi"/>
          <w:sz w:val="22"/>
          <w:szCs w:val="22"/>
          <w:lang w:val="en-US"/>
        </w:rPr>
        <w:t xml:space="preserve">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REGON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Default="00484839" w:rsidP="00484839">
      <w:pPr>
        <w:pStyle w:val="Tekstpodstawowy"/>
        <w:spacing w:before="120"/>
        <w:rPr>
          <w:rFonts w:asciiTheme="minorHAnsi" w:hAnsiTheme="minorHAnsi" w:cstheme="minorHAnsi"/>
          <w:sz w:val="16"/>
          <w:szCs w:val="16"/>
          <w:lang w:val="en-US"/>
        </w:rPr>
      </w:pP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nr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PESEL (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jeśli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 xml:space="preserve"> </w:t>
      </w:r>
      <w:proofErr w:type="spellStart"/>
      <w:r>
        <w:rPr>
          <w:rFonts w:asciiTheme="minorHAnsi" w:hAnsiTheme="minorHAnsi" w:cstheme="minorHAnsi"/>
          <w:sz w:val="22"/>
          <w:szCs w:val="22"/>
          <w:lang w:val="en-US"/>
        </w:rPr>
        <w:t>dotyczy</w:t>
      </w:r>
      <w:proofErr w:type="spellEnd"/>
      <w:r>
        <w:rPr>
          <w:rFonts w:asciiTheme="minorHAnsi" w:hAnsiTheme="minorHAnsi" w:cstheme="minorHAnsi"/>
          <w:sz w:val="22"/>
          <w:szCs w:val="22"/>
          <w:lang w:val="en-US"/>
        </w:rPr>
        <w:t>)</w:t>
      </w:r>
      <w:r w:rsidRPr="00424BE5">
        <w:rPr>
          <w:rFonts w:asciiTheme="minorHAnsi" w:hAnsiTheme="minorHAnsi" w:cstheme="minorHAnsi"/>
          <w:sz w:val="22"/>
          <w:szCs w:val="22"/>
          <w:lang w:val="en-US"/>
        </w:rPr>
        <w:t>:</w:t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>
        <w:rPr>
          <w:rFonts w:asciiTheme="minorHAnsi" w:hAnsiTheme="minorHAnsi" w:cstheme="minorHAnsi"/>
          <w:sz w:val="22"/>
          <w:szCs w:val="22"/>
          <w:lang w:val="en-US"/>
        </w:rPr>
        <w:tab/>
      </w:r>
      <w:r w:rsidRPr="00424BE5">
        <w:rPr>
          <w:rFonts w:asciiTheme="minorHAnsi" w:hAnsiTheme="minorHAnsi" w:cstheme="minorHAnsi"/>
          <w:sz w:val="16"/>
          <w:szCs w:val="16"/>
          <w:lang w:val="en-US"/>
        </w:rPr>
        <w:t>.............................................................................</w:t>
      </w:r>
    </w:p>
    <w:p w:rsidR="00484839" w:rsidRPr="00424BE5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  <w:lang w:val="en-US"/>
        </w:rPr>
      </w:pPr>
    </w:p>
    <w:p w:rsidR="00484839" w:rsidRPr="00426D5C" w:rsidRDefault="00484839" w:rsidP="00484839">
      <w:pPr>
        <w:pStyle w:val="Tekstpodstawowy"/>
        <w:spacing w:before="120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Dane dotyczące 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Z</w:t>
      </w:r>
      <w:r w:rsidRPr="00426D5C">
        <w:rPr>
          <w:rFonts w:asciiTheme="minorHAnsi" w:hAnsiTheme="minorHAnsi" w:cstheme="minorHAnsi"/>
          <w:b/>
          <w:bCs/>
          <w:sz w:val="22"/>
          <w:szCs w:val="22"/>
          <w:u w:val="single"/>
        </w:rPr>
        <w:t>amawiającego</w:t>
      </w:r>
      <w:r>
        <w:rPr>
          <w:rFonts w:asciiTheme="minorHAnsi" w:hAnsiTheme="minorHAnsi" w:cstheme="minorHAnsi"/>
          <w:b/>
          <w:bCs/>
          <w:sz w:val="22"/>
          <w:szCs w:val="22"/>
          <w:u w:val="single"/>
        </w:rPr>
        <w:t>:</w:t>
      </w:r>
    </w:p>
    <w:p w:rsidR="00484839" w:rsidRPr="00484839" w:rsidRDefault="00484839" w:rsidP="00484839">
      <w:pPr>
        <w:tabs>
          <w:tab w:val="left" w:pos="3263"/>
        </w:tabs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Stowarzyszenie Centrum Rozwoju Edukacji Obywatelskie CREO</w:t>
      </w:r>
    </w:p>
    <w:p w:rsidR="00484839" w:rsidRPr="00484839" w:rsidRDefault="00484839" w:rsidP="00484839">
      <w:pPr>
        <w:autoSpaceDE/>
        <w:autoSpaceDN/>
        <w:spacing w:before="120" w:after="120" w:line="240" w:lineRule="auto"/>
        <w:rPr>
          <w:rFonts w:asciiTheme="minorHAnsi" w:hAnsiTheme="minorHAnsi" w:cstheme="minorHAnsi"/>
        </w:rPr>
      </w:pPr>
      <w:r w:rsidRPr="00484839">
        <w:rPr>
          <w:rFonts w:asciiTheme="minorHAnsi" w:hAnsiTheme="minorHAnsi" w:cstheme="minorHAnsi"/>
        </w:rPr>
        <w:t>Biuro Zarządu: ul. Wergiliusza 2C/3, 60-461 Poznań</w:t>
      </w:r>
    </w:p>
    <w:p w:rsidR="00484839" w:rsidRPr="00484839" w:rsidRDefault="00484839" w:rsidP="00484839">
      <w:pPr>
        <w:pStyle w:val="NormalnyWeb"/>
        <w:spacing w:before="120" w:after="120"/>
        <w:rPr>
          <w:rFonts w:asciiTheme="minorHAnsi" w:hAnsiTheme="minorHAnsi" w:cstheme="minorHAnsi"/>
          <w:sz w:val="22"/>
          <w:szCs w:val="22"/>
        </w:rPr>
      </w:pPr>
      <w:r w:rsidRPr="00484839">
        <w:rPr>
          <w:rFonts w:asciiTheme="minorHAnsi" w:hAnsiTheme="minorHAnsi" w:cstheme="minorHAnsi"/>
          <w:sz w:val="22"/>
          <w:szCs w:val="22"/>
        </w:rPr>
        <w:t>Biuro Projektowe: ul. Kochanowskiego 8A/2, 60-845 Poznań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tel. </w:t>
      </w:r>
      <w:r w:rsidR="007963A6" w:rsidRPr="00DE4940">
        <w:rPr>
          <w:rFonts w:asciiTheme="minorHAnsi" w:hAnsiTheme="minorHAnsi" w:cstheme="minorHAnsi"/>
        </w:rPr>
        <w:t>608 839 784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NIP </w:t>
      </w:r>
      <w:r w:rsidRPr="00484839">
        <w:rPr>
          <w:rFonts w:asciiTheme="minorHAnsi" w:hAnsiTheme="minorHAnsi" w:cstheme="minorHAnsi"/>
        </w:rPr>
        <w:t>779-22-55-681</w:t>
      </w:r>
      <w:r w:rsidRPr="00484839">
        <w:rPr>
          <w:rFonts w:asciiTheme="minorHAnsi" w:hAnsiTheme="minorHAnsi" w:cstheme="minorHAnsi"/>
          <w:lang w:val="en-US"/>
        </w:rPr>
        <w:t xml:space="preserve">, KRS: </w:t>
      </w:r>
      <w:r w:rsidRPr="00484839">
        <w:rPr>
          <w:rFonts w:asciiTheme="minorHAnsi" w:hAnsiTheme="minorHAnsi" w:cstheme="minorHAnsi"/>
        </w:rPr>
        <w:t>0000218555</w:t>
      </w:r>
    </w:p>
    <w:p w:rsidR="00484839" w:rsidRPr="00484839" w:rsidRDefault="00484839" w:rsidP="00484839">
      <w:pPr>
        <w:spacing w:before="120" w:after="120" w:line="240" w:lineRule="auto"/>
        <w:rPr>
          <w:rFonts w:asciiTheme="minorHAnsi" w:hAnsiTheme="minorHAnsi" w:cstheme="minorHAnsi"/>
          <w:lang w:val="en-US"/>
        </w:rPr>
      </w:pPr>
      <w:r w:rsidRPr="00484839">
        <w:rPr>
          <w:rFonts w:asciiTheme="minorHAnsi" w:hAnsiTheme="minorHAnsi" w:cstheme="minorHAnsi"/>
          <w:lang w:val="en-US"/>
        </w:rPr>
        <w:t xml:space="preserve">e-mail: </w:t>
      </w:r>
      <w:hyperlink r:id="rId8" w:history="1">
        <w:r w:rsidRPr="00484839">
          <w:rPr>
            <w:rStyle w:val="Hipercze"/>
            <w:rFonts w:asciiTheme="minorHAnsi" w:hAnsiTheme="minorHAnsi" w:cstheme="minorHAnsi"/>
          </w:rPr>
          <w:t>biuro@centrumcreo.pl</w:t>
        </w:r>
      </w:hyperlink>
    </w:p>
    <w:p w:rsidR="00F907E1" w:rsidRDefault="00F907E1" w:rsidP="00484839">
      <w:pPr>
        <w:tabs>
          <w:tab w:val="left" w:pos="3263"/>
        </w:tabs>
        <w:spacing w:after="0" w:line="240" w:lineRule="auto"/>
        <w:jc w:val="right"/>
        <w:rPr>
          <w:rFonts w:asciiTheme="minorHAnsi" w:hAnsiTheme="minorHAnsi" w:cstheme="minorHAnsi"/>
        </w:rPr>
      </w:pPr>
    </w:p>
    <w:p w:rsidR="00484839" w:rsidRDefault="00484839">
      <w:pPr>
        <w:autoSpaceDE/>
        <w:autoSpaceDN/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br w:type="page"/>
      </w:r>
    </w:p>
    <w:p w:rsidR="00484839" w:rsidRPr="00AF0E85" w:rsidRDefault="00484839" w:rsidP="00484839">
      <w:pPr>
        <w:pStyle w:val="Tekstpodstawowy"/>
        <w:spacing w:before="120"/>
        <w:rPr>
          <w:rFonts w:ascii="Calibri" w:hAnsi="Calibri" w:cs="Calibri"/>
          <w:b/>
          <w:bCs/>
          <w:sz w:val="22"/>
          <w:szCs w:val="22"/>
          <w:u w:val="single"/>
        </w:rPr>
      </w:pPr>
      <w:r w:rsidRPr="00AF0E85">
        <w:rPr>
          <w:rFonts w:ascii="Calibri" w:hAnsi="Calibri" w:cs="Calibri"/>
          <w:b/>
          <w:bCs/>
          <w:sz w:val="22"/>
          <w:szCs w:val="22"/>
          <w:u w:val="single"/>
        </w:rPr>
        <w:lastRenderedPageBreak/>
        <w:t>Wykaz cenowy:</w:t>
      </w:r>
    </w:p>
    <w:tbl>
      <w:tblPr>
        <w:tblW w:w="103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6231"/>
        <w:gridCol w:w="992"/>
        <w:gridCol w:w="1134"/>
        <w:gridCol w:w="1282"/>
      </w:tblGrid>
      <w:tr w:rsidR="00484839" w:rsidRPr="00880271" w:rsidTr="00026E8C">
        <w:trPr>
          <w:trHeight w:val="486"/>
          <w:jc w:val="center"/>
        </w:trPr>
        <w:tc>
          <w:tcPr>
            <w:tcW w:w="710" w:type="dxa"/>
            <w:shd w:val="clear" w:color="auto" w:fill="D0CECE" w:themeFill="background2" w:themeFillShade="E6"/>
            <w:vAlign w:val="center"/>
          </w:tcPr>
          <w:p w:rsidR="00484839" w:rsidRPr="00880271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880271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Lp.</w:t>
            </w:r>
          </w:p>
        </w:tc>
        <w:tc>
          <w:tcPr>
            <w:tcW w:w="6231" w:type="dxa"/>
            <w:shd w:val="clear" w:color="auto" w:fill="D0CECE" w:themeFill="background2" w:themeFillShade="E6"/>
            <w:vAlign w:val="center"/>
          </w:tcPr>
          <w:p w:rsidR="00484839" w:rsidRPr="00880271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880271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Produkt/opis</w:t>
            </w:r>
          </w:p>
        </w:tc>
        <w:tc>
          <w:tcPr>
            <w:tcW w:w="992" w:type="dxa"/>
            <w:shd w:val="clear" w:color="auto" w:fill="D0CECE" w:themeFill="background2" w:themeFillShade="E6"/>
            <w:vAlign w:val="center"/>
          </w:tcPr>
          <w:p w:rsidR="00484839" w:rsidRPr="00880271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880271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netto</w:t>
            </w:r>
          </w:p>
        </w:tc>
        <w:tc>
          <w:tcPr>
            <w:tcW w:w="1134" w:type="dxa"/>
            <w:shd w:val="clear" w:color="auto" w:fill="D0CECE" w:themeFill="background2" w:themeFillShade="E6"/>
            <w:vAlign w:val="center"/>
          </w:tcPr>
          <w:p w:rsidR="00484839" w:rsidRPr="00880271" w:rsidRDefault="00484839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880271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VAT (jeśli dotyczy)</w:t>
            </w:r>
          </w:p>
        </w:tc>
        <w:tc>
          <w:tcPr>
            <w:tcW w:w="1282" w:type="dxa"/>
            <w:shd w:val="clear" w:color="auto" w:fill="D0CECE" w:themeFill="background2" w:themeFillShade="E6"/>
            <w:vAlign w:val="center"/>
          </w:tcPr>
          <w:p w:rsidR="00026E8C" w:rsidRPr="00880271" w:rsidRDefault="00484839" w:rsidP="00026E8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</w:pPr>
            <w:r w:rsidRPr="00880271">
              <w:rPr>
                <w:rFonts w:ascii="Calibri" w:hAnsi="Calibri" w:cs="Calibri"/>
                <w:b/>
                <w:bCs/>
                <w:color w:val="0D0D0D" w:themeColor="text1" w:themeTint="F2"/>
                <w:szCs w:val="20"/>
              </w:rPr>
              <w:t>Kwota brutto</w:t>
            </w:r>
          </w:p>
        </w:tc>
      </w:tr>
      <w:tr w:rsidR="00D82BD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1.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Opracowania grafiki do gry ŁĄCZYMY POKOLENIA (1.1.)</w:t>
            </w:r>
          </w:p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(przy uwzględnieniu założenia,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realizacja Dzieła odbędzie się w wymiarze czasowym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35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BD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2.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Opracowania elementów grafiki do gry planszowej MAMY PLAN (1.2.)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(w ramach przygotowania wersji językowych angielskiej i norweskiej)</w:t>
            </w:r>
          </w:p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założenia,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realizacja Dzieła odbędzie się w wymiarze czasowym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20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BD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3.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Opracowania elementów grafiki do gry planszowej WIELKODUCHY (1.3.)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(w ramach przygotowania wersji językowych angielskiej i norweskiej) </w:t>
            </w:r>
          </w:p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założenia,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realizacja Dzieła odbędzie się w wymiarze czasowym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20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D82BD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4.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Stworzenie identyfikacji wizualnej projektu (1.4.)</w:t>
            </w:r>
          </w:p>
          <w:p w:rsidR="00D82BD2" w:rsidRPr="0026437F" w:rsidRDefault="00D82BD2" w:rsidP="00D82BD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 xml:space="preserve">przy uwzględnieniu założenia, że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realizacja Dzieła odbędzie się w wymiarze czasowym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15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D82BD2" w:rsidRPr="0026437F" w:rsidRDefault="00D82BD2" w:rsidP="00D82BD2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4BC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5.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884BC2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rekrutacji – przeprowadzenie działań rekrutacyjnych w Polsce (1.5.)</w:t>
            </w:r>
          </w:p>
          <w:p w:rsidR="00026E8C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</w:t>
            </w:r>
            <w:r w:rsidR="00D82BD2">
              <w:rPr>
                <w:rFonts w:asciiTheme="minorHAnsi" w:hAnsiTheme="minorHAnsi" w:cstheme="minorHAnsi"/>
                <w:sz w:val="20"/>
                <w:szCs w:val="20"/>
              </w:rPr>
              <w:t xml:space="preserve">o zapotrzebowanie w wymiarze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4BC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6.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884BC2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Pełnienie funkcji trenera odpowiedzialnego za przeprowadzenie </w:t>
            </w:r>
            <w:r w:rsidRPr="0026437F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warsztatu dla koordynatorów grup międzypokoleniowych w Polsce (1.6.)</w:t>
            </w:r>
          </w:p>
          <w:p w:rsidR="00026E8C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</w:t>
            </w:r>
            <w:r w:rsidR="00D82BD2">
              <w:rPr>
                <w:rFonts w:asciiTheme="minorHAnsi" w:hAnsiTheme="minorHAnsi" w:cstheme="minorHAnsi"/>
                <w:sz w:val="20"/>
                <w:szCs w:val="20"/>
              </w:rPr>
              <w:t xml:space="preserve">o zapotrzebowanie w wymiarze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6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4BC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7.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884BC2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specjalisty ds. merytorycznych – przygotowanie i organizacja 3 dni integracji międzypokoleniowej ze strony CREO (1.7.)</w:t>
            </w:r>
          </w:p>
          <w:p w:rsidR="00026E8C" w:rsidRPr="0026437F" w:rsidRDefault="00026E8C" w:rsidP="00026E8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</w:t>
            </w:r>
            <w:r w:rsidR="00D82BD2">
              <w:rPr>
                <w:rFonts w:asciiTheme="minorHAnsi" w:hAnsiTheme="minorHAnsi" w:cstheme="minorHAnsi"/>
                <w:sz w:val="20"/>
                <w:szCs w:val="20"/>
              </w:rPr>
              <w:t xml:space="preserve">o zapotrzebowanie w wymiarze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15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4BC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8.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animatora podczas dni integracji (1.8.)</w:t>
            </w:r>
          </w:p>
          <w:p w:rsidR="00884BC2" w:rsidRPr="0026437F" w:rsidRDefault="00884BC2" w:rsidP="00884BC2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UWAGA: proszę wpisać stawkę za 1 godzinę wsparcia </w:t>
            </w: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</w:t>
            </w:r>
            <w:r w:rsidR="00D82BD2">
              <w:rPr>
                <w:rFonts w:asciiTheme="minorHAnsi" w:hAnsiTheme="minorHAnsi" w:cstheme="minorHAnsi"/>
                <w:sz w:val="20"/>
                <w:szCs w:val="20"/>
              </w:rPr>
              <w:t xml:space="preserve">o zapotrzebowanie w wymiarze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18 godz. tj. 3 wydarzenia x 6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884BC2" w:rsidRPr="0026437F" w:rsidRDefault="00884BC2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6E8C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lastRenderedPageBreak/>
              <w:t>9.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animatora podczas inicjatyw międzypokoleniowych (1.9.)</w:t>
            </w:r>
          </w:p>
          <w:p w:rsidR="00026E8C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 xml:space="preserve">UWAGA: proszę wpisać stawkę za 1 godzinę wsparcia </w:t>
            </w: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</w:t>
            </w:r>
            <w:r w:rsidR="00D82BD2">
              <w:rPr>
                <w:rFonts w:asciiTheme="minorHAnsi" w:hAnsiTheme="minorHAnsi" w:cstheme="minorHAnsi"/>
                <w:sz w:val="20"/>
                <w:szCs w:val="20"/>
              </w:rPr>
              <w:t xml:space="preserve">o zapotrzebowanie w wymiarze </w:t>
            </w:r>
            <w:bookmarkStart w:id="0" w:name="_GoBack"/>
            <w:bookmarkEnd w:id="0"/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18 godz. tj. 3 wydarzenia x 6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026E8C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10.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Pełnienie funkcji animatora podczas kampanii społecznych w szkołach (1.10.)</w:t>
            </w:r>
          </w:p>
          <w:p w:rsidR="00026E8C" w:rsidRPr="0026437F" w:rsidRDefault="00026E8C" w:rsidP="008B61F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  <w:t>UWAGA: proszę wpisać stawkę za 1 godzinę wsparcia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</w:t>
            </w:r>
            <w:r w:rsidRPr="0026437F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br/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(przy uwzględnieniu założenia, że przewidzian</w:t>
            </w:r>
            <w:r w:rsidR="00D82BD2">
              <w:rPr>
                <w:rFonts w:asciiTheme="minorHAnsi" w:hAnsiTheme="minorHAnsi" w:cstheme="minorHAnsi"/>
                <w:sz w:val="20"/>
                <w:szCs w:val="20"/>
              </w:rPr>
              <w:t xml:space="preserve">o zapotrzebowanie w wymiarze </w:t>
            </w: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5 godz.)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1282" w:type="dxa"/>
            <w:shd w:val="clear" w:color="auto" w:fill="FFFFFF"/>
            <w:vAlign w:val="center"/>
          </w:tcPr>
          <w:p w:rsidR="00026E8C" w:rsidRPr="0026437F" w:rsidRDefault="00026E8C" w:rsidP="008B61FC">
            <w:pPr>
              <w:spacing w:before="40" w:after="40" w:line="240" w:lineRule="auto"/>
              <w:ind w:right="125"/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</w:tr>
      <w:tr w:rsidR="00884BC2" w:rsidRPr="0026437F" w:rsidTr="00026E8C">
        <w:trPr>
          <w:trHeight w:val="1398"/>
          <w:jc w:val="center"/>
        </w:trPr>
        <w:tc>
          <w:tcPr>
            <w:tcW w:w="710" w:type="dxa"/>
            <w:shd w:val="clear" w:color="auto" w:fill="FFFFFF"/>
            <w:vAlign w:val="center"/>
          </w:tcPr>
          <w:p w:rsidR="00884BC2" w:rsidRPr="0026437F" w:rsidRDefault="00884BC2" w:rsidP="00026E8C">
            <w:pPr>
              <w:autoSpaceDE/>
              <w:autoSpaceDN/>
              <w:spacing w:before="40" w:after="40" w:line="240" w:lineRule="auto"/>
              <w:jc w:val="center"/>
              <w:rPr>
                <w:rFonts w:ascii="Calibri" w:hAnsi="Calibri" w:cs="Calibri"/>
                <w:b/>
                <w:bCs/>
              </w:rPr>
            </w:pPr>
            <w:r w:rsidRPr="0026437F">
              <w:rPr>
                <w:rFonts w:ascii="Calibri" w:hAnsi="Calibri" w:cs="Calibri"/>
                <w:b/>
                <w:bCs/>
              </w:rPr>
              <w:t>1</w:t>
            </w:r>
            <w:r w:rsidR="00026E8C" w:rsidRPr="0026437F">
              <w:rPr>
                <w:rFonts w:ascii="Calibri" w:hAnsi="Calibri" w:cs="Calibri"/>
                <w:b/>
                <w:bCs/>
              </w:rPr>
              <w:t>1</w:t>
            </w:r>
            <w:r w:rsidRPr="0026437F">
              <w:rPr>
                <w:rFonts w:ascii="Calibri" w:hAnsi="Calibri" w:cs="Calibri"/>
                <w:b/>
                <w:bCs/>
              </w:rPr>
              <w:t>.</w:t>
            </w:r>
          </w:p>
        </w:tc>
        <w:tc>
          <w:tcPr>
            <w:tcW w:w="6231" w:type="dxa"/>
            <w:shd w:val="clear" w:color="auto" w:fill="FFFFFF"/>
            <w:vAlign w:val="center"/>
          </w:tcPr>
          <w:p w:rsidR="00884BC2" w:rsidRPr="0026437F" w:rsidRDefault="00884BC2" w:rsidP="00026E8C">
            <w:pPr>
              <w:adjustRightInd w:val="0"/>
              <w:spacing w:before="120" w:after="12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Udział w wizycie/wizytach studyjnych w Norwegii (1.1</w:t>
            </w:r>
            <w:r w:rsidR="00026E8C"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1</w:t>
            </w:r>
            <w:r w:rsidRPr="0026437F">
              <w:rPr>
                <w:rFonts w:asciiTheme="minorHAnsi" w:hAnsiTheme="minorHAnsi" w:cstheme="minorHAnsi"/>
                <w:b/>
                <w:sz w:val="20"/>
                <w:szCs w:val="20"/>
              </w:rPr>
              <w:t>.)</w:t>
            </w:r>
          </w:p>
        </w:tc>
        <w:tc>
          <w:tcPr>
            <w:tcW w:w="3408" w:type="dxa"/>
            <w:gridSpan w:val="3"/>
            <w:shd w:val="clear" w:color="auto" w:fill="FFFFFF"/>
            <w:vAlign w:val="center"/>
          </w:tcPr>
          <w:p w:rsidR="00884BC2" w:rsidRPr="0026437F" w:rsidRDefault="00884BC2" w:rsidP="00884BC2">
            <w:pPr>
              <w:pStyle w:val="Default"/>
              <w:spacing w:before="120" w:after="120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26437F">
              <w:rPr>
                <w:rFonts w:asciiTheme="minorHAnsi" w:hAnsiTheme="minorHAnsi" w:cstheme="minorHAnsi"/>
                <w:sz w:val="20"/>
                <w:szCs w:val="20"/>
              </w:rPr>
              <w:t>Każda wizyta potrwa 3-5 dni i zostanie sfinansowana ze środków budżetu projektu zgodnie z polskim prawem w zakresie delegacji zagranicznych (refundacja kosztów podróży i noclegu oraz zwrot diet zagranicznych).</w:t>
            </w:r>
          </w:p>
        </w:tc>
      </w:tr>
    </w:tbl>
    <w:p w:rsidR="00484839" w:rsidRPr="0026437F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before="240"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zawarte w ofercie ceny zawierają wszystkie koszty związane z wykonaniem zamówienia, zgodnie z wymogami zapytania ofertowego i są cenami ostatecznymi.</w:t>
      </w:r>
    </w:p>
    <w:p w:rsidR="00484839" w:rsidRPr="0026437F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ceny te będą obowiązywać przez cały okres realizacji zamówienia.</w:t>
      </w:r>
    </w:p>
    <w:p w:rsidR="00484839" w:rsidRPr="0026437F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 xml:space="preserve">Oświadczamy, że: zapoznaliśmy się z treścią zapytania, nie wnosimy do niego zastrzeżeń, uzyskaliśmy konieczne informacje potrzebne do przygotowania oferty. </w:t>
      </w:r>
    </w:p>
    <w:p w:rsidR="00484839" w:rsidRPr="0026437F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oferta odpowiada wymaganiom określonym przez zamawiającego.</w:t>
      </w:r>
    </w:p>
    <w:p w:rsidR="00484839" w:rsidRPr="0026437F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26437F">
        <w:rPr>
          <w:rFonts w:ascii="Calibri" w:hAnsi="Calibri" w:cs="Calibri"/>
        </w:rPr>
        <w:t>Oświadczamy, że uważamy się za związanych niniejszą ofertą na czas 30 dni.</w:t>
      </w:r>
    </w:p>
    <w:p w:rsidR="00026E8C" w:rsidRPr="0026437F" w:rsidRDefault="00026E8C" w:rsidP="00026E8C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Theme="minorHAnsi" w:hAnsiTheme="minorHAnsi" w:cstheme="minorHAnsi"/>
        </w:rPr>
      </w:pPr>
      <w:r w:rsidRPr="0026437F">
        <w:rPr>
          <w:rFonts w:asciiTheme="minorHAnsi" w:hAnsiTheme="minorHAnsi" w:cstheme="minorHAnsi"/>
        </w:rPr>
        <w:t>Oświadczam, że przyjmuję do wiadomości, że w przypadku gdy Oferent jest osobą fizyczną nieprowadzącą działalności gospodarczej, wycena obejmuje także należne składki na ubezpieczenie społeczne i zdrowotne oraz zaliczkę na podatek dochodowy, które to Zamawiający, zgodnie z obowiązującymi przepisami, zobowiązany jest w takiej sytuacji naliczyć i odprowadzić.</w:t>
      </w:r>
    </w:p>
    <w:p w:rsidR="00484839" w:rsidRPr="00AF0E85" w:rsidRDefault="00484839" w:rsidP="00484839">
      <w:pPr>
        <w:numPr>
          <w:ilvl w:val="0"/>
          <w:numId w:val="47"/>
        </w:numPr>
        <w:tabs>
          <w:tab w:val="clear" w:pos="720"/>
          <w:tab w:val="num" w:pos="284"/>
        </w:tabs>
        <w:autoSpaceDE/>
        <w:autoSpaceDN/>
        <w:spacing w:after="0" w:line="240" w:lineRule="auto"/>
        <w:ind w:left="284" w:hanging="284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Oświadczam, że: 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uprawnienia do wykonywania określonej działalności lub czynności, jeżeli przepisy prawa nakładają obowiązek posiadania takich uprawnień;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posiadam wiedzę i doświadczenie oraz dysponuję odpowiednim potencjałem technicznym oraz osobami zdolnymi do wykonania zamówienia;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znajduję się w sytuacji ekonomicznej i finansowej  zapewniającej wykonanie niniejszego zamówienia;</w:t>
      </w:r>
    </w:p>
    <w:p w:rsidR="00484839" w:rsidRPr="00AF0E85" w:rsidRDefault="00484839" w:rsidP="00484839">
      <w:pPr>
        <w:pStyle w:val="Akapitzlist"/>
        <w:numPr>
          <w:ilvl w:val="2"/>
          <w:numId w:val="46"/>
        </w:numPr>
        <w:spacing w:after="0" w:line="240" w:lineRule="auto"/>
        <w:ind w:left="567" w:hanging="283"/>
        <w:contextualSpacing w:val="0"/>
        <w:jc w:val="both"/>
        <w:rPr>
          <w:rFonts w:cs="Calibri"/>
        </w:rPr>
      </w:pPr>
      <w:r w:rsidRPr="00AF0E85">
        <w:rPr>
          <w:rFonts w:cs="Calibri"/>
        </w:rPr>
        <w:t>nie jestem podmiotem powiązanym osobowo ani kapitałowo z Zamawiającym.</w:t>
      </w:r>
    </w:p>
    <w:p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</w:p>
    <w:p w:rsidR="00484839" w:rsidRPr="00AF0E85" w:rsidRDefault="00484839" w:rsidP="00484839">
      <w:pPr>
        <w:tabs>
          <w:tab w:val="left" w:pos="180"/>
        </w:tabs>
        <w:spacing w:after="0" w:line="240" w:lineRule="auto"/>
        <w:jc w:val="both"/>
        <w:rPr>
          <w:rFonts w:ascii="Calibri" w:hAnsi="Calibri" w:cs="Calibri"/>
        </w:rPr>
      </w:pPr>
      <w:r w:rsidRPr="00AF0E85">
        <w:rPr>
          <w:rFonts w:ascii="Calibri" w:hAnsi="Calibri" w:cs="Calibri"/>
        </w:rPr>
        <w:t xml:space="preserve">Na każde żądanie Zamawiającego dostarczymy niezwłocznie odpowiednie dokumenty potwierdzające prawdziwość każdej z kwestii zawartych w ofercie, wszystkie informacje są zgodne z prawdą. </w:t>
      </w:r>
      <w:r w:rsidRPr="00AF0E85">
        <w:rPr>
          <w:rFonts w:ascii="Calibri" w:hAnsi="Calibri" w:cs="Calibri"/>
        </w:rPr>
        <w:cr/>
      </w:r>
    </w:p>
    <w:p w:rsidR="00484839" w:rsidRPr="00AF0E85" w:rsidRDefault="00484839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884BC2" w:rsidRDefault="00884BC2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0379EB" w:rsidRPr="00AF0E85" w:rsidRDefault="000379EB" w:rsidP="00484839">
      <w:pPr>
        <w:tabs>
          <w:tab w:val="left" w:pos="180"/>
        </w:tabs>
        <w:spacing w:before="120" w:after="120" w:line="240" w:lineRule="auto"/>
        <w:contextualSpacing/>
        <w:jc w:val="both"/>
        <w:rPr>
          <w:rFonts w:ascii="Calibri" w:hAnsi="Calibri" w:cs="Calibri"/>
        </w:rPr>
      </w:pPr>
    </w:p>
    <w:p w:rsidR="00484839" w:rsidRPr="004E4340" w:rsidRDefault="00484839" w:rsidP="00484839">
      <w:pPr>
        <w:pStyle w:val="glowny"/>
        <w:spacing w:line="240" w:lineRule="auto"/>
        <w:rPr>
          <w:rFonts w:ascii="Tahoma" w:hAnsi="Tahoma" w:cs="Tahoma"/>
          <w:sz w:val="22"/>
          <w:szCs w:val="22"/>
        </w:rPr>
      </w:pPr>
      <w:r w:rsidRPr="004E4340">
        <w:rPr>
          <w:rFonts w:ascii="Tahoma" w:hAnsi="Tahoma" w:cs="Tahoma"/>
          <w:sz w:val="22"/>
          <w:szCs w:val="22"/>
        </w:rPr>
        <w:t>.........................</w:t>
      </w:r>
      <w:r>
        <w:rPr>
          <w:rFonts w:ascii="Tahoma" w:hAnsi="Tahoma" w:cs="Tahoma"/>
          <w:sz w:val="22"/>
          <w:szCs w:val="22"/>
        </w:rPr>
        <w:t>..............................</w:t>
      </w:r>
      <w:r>
        <w:rPr>
          <w:rFonts w:ascii="Tahoma" w:hAnsi="Tahoma" w:cs="Tahoma"/>
          <w:sz w:val="22"/>
          <w:szCs w:val="22"/>
        </w:rPr>
        <w:tab/>
        <w:t xml:space="preserve">      </w:t>
      </w:r>
      <w:r>
        <w:rPr>
          <w:rFonts w:ascii="Tahoma" w:hAnsi="Tahoma" w:cs="Tahoma"/>
          <w:sz w:val="22"/>
          <w:szCs w:val="22"/>
        </w:rPr>
        <w:tab/>
        <w:t xml:space="preserve">     </w:t>
      </w:r>
      <w:r w:rsidRPr="004E4340">
        <w:rPr>
          <w:rFonts w:ascii="Tahoma" w:hAnsi="Tahoma" w:cs="Tahoma"/>
          <w:sz w:val="22"/>
          <w:szCs w:val="22"/>
        </w:rPr>
        <w:t>.......................</w:t>
      </w:r>
      <w:r>
        <w:rPr>
          <w:rFonts w:ascii="Tahoma" w:hAnsi="Tahoma" w:cs="Tahoma"/>
          <w:sz w:val="22"/>
          <w:szCs w:val="22"/>
        </w:rPr>
        <w:t>.............................</w:t>
      </w:r>
    </w:p>
    <w:p w:rsidR="00484839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 w:rsidRPr="00AF0E85">
        <w:rPr>
          <w:rFonts w:ascii="Calibri" w:hAnsi="Calibri" w:cs="Calibri"/>
          <w:sz w:val="20"/>
          <w:szCs w:val="16"/>
        </w:rPr>
        <w:t>(Imiona i nazwiska osób uprawnionych</w:t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 xml:space="preserve">        </w:t>
      </w:r>
      <w:r w:rsidRPr="00AF0E85"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>
        <w:rPr>
          <w:rFonts w:ascii="Calibri" w:hAnsi="Calibri" w:cs="Calibri"/>
          <w:sz w:val="20"/>
          <w:szCs w:val="16"/>
        </w:rPr>
        <w:tab/>
      </w:r>
      <w:r w:rsidRPr="00AF0E85">
        <w:rPr>
          <w:rFonts w:ascii="Calibri" w:hAnsi="Calibri" w:cs="Calibri"/>
          <w:sz w:val="20"/>
          <w:szCs w:val="16"/>
        </w:rPr>
        <w:t>(Czytelne podpisy</w:t>
      </w:r>
      <w:r>
        <w:rPr>
          <w:rFonts w:ascii="Calibri" w:hAnsi="Calibri" w:cs="Calibri"/>
          <w:sz w:val="20"/>
          <w:szCs w:val="16"/>
        </w:rPr>
        <w:t>)</w:t>
      </w:r>
    </w:p>
    <w:p w:rsidR="00484839" w:rsidRPr="003D5D82" w:rsidRDefault="00484839" w:rsidP="00484839">
      <w:pPr>
        <w:pStyle w:val="glowny"/>
        <w:spacing w:line="240" w:lineRule="auto"/>
        <w:rPr>
          <w:rFonts w:ascii="Calibri" w:hAnsi="Calibri" w:cs="Calibri"/>
          <w:sz w:val="20"/>
          <w:szCs w:val="16"/>
        </w:rPr>
      </w:pPr>
      <w:r>
        <w:rPr>
          <w:rFonts w:ascii="Calibri" w:hAnsi="Calibri" w:cs="Calibri"/>
          <w:sz w:val="20"/>
          <w:szCs w:val="16"/>
        </w:rPr>
        <w:t xml:space="preserve">do </w:t>
      </w:r>
      <w:r w:rsidRPr="00AF0E85">
        <w:rPr>
          <w:rFonts w:ascii="Calibri" w:hAnsi="Calibri" w:cs="Calibri"/>
          <w:sz w:val="20"/>
          <w:szCs w:val="16"/>
        </w:rPr>
        <w:t>reprezentowania Wykonawcy)</w:t>
      </w:r>
    </w:p>
    <w:sectPr w:rsidR="00484839" w:rsidRPr="003D5D82" w:rsidSect="0084231F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5014" w:rsidRDefault="00FC5014">
      <w:r>
        <w:separator/>
      </w:r>
    </w:p>
  </w:endnote>
  <w:endnote w:type="continuationSeparator" w:id="0">
    <w:p w:rsidR="00FC5014" w:rsidRDefault="00FC5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randon Text Ligh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MagistralETT">
    <w:panose1 w:val="02000803050000020004"/>
    <w:charset w:val="EE"/>
    <w:family w:val="auto"/>
    <w:pitch w:val="variable"/>
    <w:sig w:usb0="00000007" w:usb1="00000000" w:usb2="00000000" w:usb3="00000000" w:csb0="00000003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18CC" w:rsidRPr="0084231F" w:rsidRDefault="009818CC">
    <w:pPr>
      <w:pStyle w:val="Stopka"/>
      <w:jc w:val="right"/>
      <w:rPr>
        <w:rFonts w:asciiTheme="minorHAnsi" w:hAnsiTheme="minorHAnsi" w:cstheme="minorHAnsi"/>
      </w:rPr>
    </w:pPr>
    <w:r w:rsidRPr="0084231F">
      <w:rPr>
        <w:rFonts w:asciiTheme="minorHAnsi" w:hAnsiTheme="minorHAnsi" w:cstheme="minorHAnsi"/>
      </w:rPr>
      <w:t xml:space="preserve">Strona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PAGE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D82BD2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  <w:r w:rsidRPr="0084231F">
      <w:rPr>
        <w:rFonts w:asciiTheme="minorHAnsi" w:hAnsiTheme="minorHAnsi" w:cstheme="minorHAnsi"/>
      </w:rPr>
      <w:t xml:space="preserve"> z 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begin"/>
    </w:r>
    <w:r w:rsidRPr="0084231F">
      <w:rPr>
        <w:rFonts w:asciiTheme="minorHAnsi" w:hAnsiTheme="minorHAnsi" w:cstheme="minorHAnsi"/>
        <w:b/>
        <w:bCs/>
      </w:rPr>
      <w:instrText>NUMPAGES</w:instrTex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separate"/>
    </w:r>
    <w:r w:rsidR="00D82BD2">
      <w:rPr>
        <w:rFonts w:asciiTheme="minorHAnsi" w:hAnsiTheme="minorHAnsi" w:cstheme="minorHAnsi"/>
        <w:b/>
        <w:bCs/>
        <w:noProof/>
      </w:rPr>
      <w:t>3</w:t>
    </w:r>
    <w:r w:rsidRPr="0084231F">
      <w:rPr>
        <w:rFonts w:asciiTheme="minorHAnsi" w:hAnsiTheme="minorHAnsi" w:cstheme="minorHAnsi"/>
        <w:b/>
        <w:bCs/>
        <w:sz w:val="24"/>
        <w:szCs w:val="24"/>
      </w:rPr>
      <w:fldChar w:fldCharType="end"/>
    </w:r>
  </w:p>
  <w:p w:rsidR="009818CC" w:rsidRDefault="009818CC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Default="004D5C70" w:rsidP="004D5C70">
    <w:pPr>
      <w:pStyle w:val="Stopka"/>
      <w:tabs>
        <w:tab w:val="left" w:pos="5220"/>
      </w:tabs>
      <w:spacing w:after="0" w:line="312" w:lineRule="auto"/>
      <w:jc w:val="center"/>
      <w:rPr>
        <w:rFonts w:ascii="Verdana" w:hAnsi="Verdana"/>
        <w:color w:val="548DD4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4352" behindDoc="0" locked="0" layoutInCell="1" allowOverlap="1" wp14:anchorId="6E9C7429" wp14:editId="03212C67">
              <wp:simplePos x="0" y="0"/>
              <wp:positionH relativeFrom="column">
                <wp:posOffset>-66675</wp:posOffset>
              </wp:positionH>
              <wp:positionV relativeFrom="paragraph">
                <wp:posOffset>85725</wp:posOffset>
              </wp:positionV>
              <wp:extent cx="6324600" cy="0"/>
              <wp:effectExtent l="0" t="0" r="0" b="19050"/>
              <wp:wrapNone/>
              <wp:docPr id="6" name="Łącznik prosty ze strzałką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2460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A9998F" id="_x0000_t32" coordsize="21600,21600" o:spt="32" o:oned="t" path="m,l21600,21600e" filled="f">
              <v:path arrowok="t" fillok="f" o:connecttype="none"/>
              <o:lock v:ext="edit" shapetype="t"/>
            </v:shapetype>
            <v:shape id="Łącznik prosty ze strzałką 6" o:spid="_x0000_s1026" type="#_x0000_t32" style="position:absolute;margin-left:-5.25pt;margin-top:6.75pt;width:498pt;height:0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  <w:p w:rsidR="004D5C70" w:rsidRDefault="00DE4940" w:rsidP="004D5C70">
    <w:pPr>
      <w:pStyle w:val="Stopka"/>
      <w:tabs>
        <w:tab w:val="left" w:pos="5220"/>
      </w:tabs>
      <w:spacing w:after="0" w:line="240" w:lineRule="auto"/>
      <w:ind w:left="-284"/>
      <w:jc w:val="right"/>
      <w:rPr>
        <w:rFonts w:asciiTheme="minorHAnsi" w:hAnsiTheme="minorHAnsi" w:cstheme="minorHAnsi"/>
        <w:b/>
        <w:color w:val="385623" w:themeColor="accent6" w:themeShade="80"/>
        <w:sz w:val="20"/>
      </w:rPr>
    </w:pPr>
    <w:r w:rsidRPr="00F907E1">
      <w:rPr>
        <w:rFonts w:ascii="Calibri" w:eastAsia="Verdana" w:hAnsi="Calibri" w:cs="Verdana"/>
        <w:b/>
        <w:noProof/>
        <w:sz w:val="10"/>
        <w:szCs w:val="10"/>
      </w:rPr>
      <w:drawing>
        <wp:anchor distT="0" distB="0" distL="114300" distR="114300" simplePos="0" relativeHeight="251685376" behindDoc="0" locked="0" layoutInCell="1" allowOverlap="1" wp14:anchorId="2AB1274A" wp14:editId="693CFA61">
          <wp:simplePos x="0" y="0"/>
          <wp:positionH relativeFrom="margin">
            <wp:posOffset>-142875</wp:posOffset>
          </wp:positionH>
          <wp:positionV relativeFrom="bottomMargin">
            <wp:posOffset>241935</wp:posOffset>
          </wp:positionV>
          <wp:extent cx="688975" cy="516255"/>
          <wp:effectExtent l="0" t="0" r="0" b="0"/>
          <wp:wrapNone/>
          <wp:docPr id="15" name="Obraz 15" descr="E:\ARCHIWUM\CREO\innowacje_2017\własny kąt\KOMPANIA\logo_cre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E:\ARCHIWUM\CREO\innowacje_2017\własny kąt\KOMPANIA\logo_cre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516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DE4940" w:rsidRPr="0072429B" w:rsidRDefault="00DE4940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18"/>
        <w:szCs w:val="18"/>
      </w:rPr>
    </w:pPr>
    <w:r>
      <w:rPr>
        <w:noProof/>
      </w:rPr>
      <w:drawing>
        <wp:anchor distT="0" distB="0" distL="114300" distR="114300" simplePos="0" relativeHeight="251692544" behindDoc="0" locked="0" layoutInCell="1" allowOverlap="1" wp14:anchorId="33BC0EF1" wp14:editId="509604FF">
          <wp:simplePos x="0" y="0"/>
          <wp:positionH relativeFrom="column">
            <wp:posOffset>5287010</wp:posOffset>
          </wp:positionH>
          <wp:positionV relativeFrom="paragraph">
            <wp:posOffset>40005</wp:posOffset>
          </wp:positionV>
          <wp:extent cx="1028700" cy="346710"/>
          <wp:effectExtent l="0" t="0" r="0" b="0"/>
          <wp:wrapNone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3467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E38B7" w:rsidRPr="00DE4940">
      <w:rPr>
        <w:rStyle w:val="markedcontent"/>
        <w:rFonts w:asciiTheme="minorHAnsi" w:hAnsiTheme="minorHAnsi" w:cstheme="minorHAnsi"/>
        <w:bCs/>
        <w:sz w:val="18"/>
        <w:szCs w:val="18"/>
      </w:rPr>
      <w:t xml:space="preserve">Projekt partnerski realizowany </w:t>
    </w:r>
    <w:r w:rsidR="007E38B7" w:rsidRPr="00DE4940">
      <w:rPr>
        <w:rFonts w:asciiTheme="minorHAnsi" w:hAnsiTheme="minorHAnsi" w:cstheme="minorHAnsi"/>
        <w:sz w:val="18"/>
        <w:szCs w:val="18"/>
      </w:rPr>
      <w:t xml:space="preserve">w ramach konkursu „Inicjatywy na rzecz współpracy </w:t>
    </w:r>
    <w:r w:rsidR="007E38B7" w:rsidRPr="00DE4940">
      <w:rPr>
        <w:rFonts w:asciiTheme="minorHAnsi" w:hAnsiTheme="minorHAnsi" w:cstheme="minorHAnsi"/>
        <w:sz w:val="18"/>
        <w:szCs w:val="18"/>
      </w:rPr>
      <w:br/>
      <w:t xml:space="preserve">międzypokoleniowej – </w:t>
    </w:r>
    <w:proofErr w:type="spellStart"/>
    <w:r w:rsidR="007E38B7" w:rsidRPr="00DE4940">
      <w:rPr>
        <w:rFonts w:asciiTheme="minorHAnsi" w:hAnsiTheme="minorHAnsi" w:cstheme="minorHAnsi"/>
        <w:sz w:val="18"/>
        <w:szCs w:val="18"/>
      </w:rPr>
      <w:t>BeFORme</w:t>
    </w:r>
    <w:proofErr w:type="spellEnd"/>
    <w:r w:rsidR="007E38B7" w:rsidRPr="00DE4940">
      <w:rPr>
        <w:rFonts w:asciiTheme="minorHAnsi" w:hAnsiTheme="minorHAnsi" w:cstheme="minorHAnsi"/>
        <w:sz w:val="18"/>
        <w:szCs w:val="18"/>
      </w:rPr>
      <w:t>” ze środków Funduszu Współpracy Dwustronnej</w:t>
    </w:r>
    <w:r w:rsidRPr="00DE4940">
      <w:rPr>
        <w:rFonts w:asciiTheme="minorHAnsi" w:hAnsiTheme="minorHAnsi" w:cstheme="minorHAnsi"/>
        <w:sz w:val="18"/>
        <w:szCs w:val="18"/>
      </w:rPr>
      <w:t>.</w:t>
    </w:r>
    <w:r w:rsidRPr="00DE4940">
      <w:rPr>
        <w:rFonts w:asciiTheme="minorHAnsi" w:hAnsiTheme="minorHAnsi" w:cstheme="minorHAnsi"/>
        <w:sz w:val="18"/>
        <w:szCs w:val="18"/>
      </w:rPr>
      <w:br/>
    </w:r>
    <w:r w:rsidRPr="0072429B">
      <w:rPr>
        <w:rFonts w:asciiTheme="minorHAnsi" w:hAnsiTheme="minorHAnsi" w:cstheme="minorHAnsi"/>
        <w:sz w:val="18"/>
        <w:szCs w:val="18"/>
      </w:rPr>
      <w:t>Wspólnie działamy na rzecz Europy zielonej, konkurencyjnej i sprzyjającej integracji społecznej!</w:t>
    </w:r>
  </w:p>
  <w:p w:rsidR="00F429EA" w:rsidRPr="004D5C70" w:rsidRDefault="004D5C70" w:rsidP="007E38B7">
    <w:pPr>
      <w:pStyle w:val="Stopka"/>
      <w:tabs>
        <w:tab w:val="left" w:pos="5220"/>
      </w:tabs>
      <w:spacing w:after="0" w:line="240" w:lineRule="auto"/>
      <w:ind w:left="-567"/>
      <w:jc w:val="center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</w:rPr>
      <w:br/>
    </w:r>
    <w:r w:rsidRPr="001D4286">
      <w:rPr>
        <w:rFonts w:ascii="Calibri" w:hAnsi="Calibri" w:cs="Arial"/>
        <w:sz w:val="28"/>
      </w:rPr>
      <w:b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5014" w:rsidRDefault="00FC5014">
      <w:r>
        <w:separator/>
      </w:r>
    </w:p>
  </w:footnote>
  <w:footnote w:type="continuationSeparator" w:id="0">
    <w:p w:rsidR="00FC5014" w:rsidRDefault="00FC5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5C70" w:rsidRPr="00DE4940" w:rsidRDefault="007E38B7" w:rsidP="00DE4940">
    <w:pPr>
      <w:pStyle w:val="Stopka"/>
      <w:tabs>
        <w:tab w:val="left" w:pos="5220"/>
      </w:tabs>
      <w:spacing w:after="0" w:line="240" w:lineRule="auto"/>
      <w:ind w:left="-567"/>
      <w:jc w:val="center"/>
      <w:rPr>
        <w:color w:val="1F497D"/>
        <w:sz w:val="18"/>
        <w:szCs w:val="18"/>
        <w:lang w:val="de-DE"/>
      </w:rPr>
    </w:pP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90496" behindDoc="0" locked="0" layoutInCell="1" allowOverlap="1">
          <wp:simplePos x="0" y="0"/>
          <wp:positionH relativeFrom="column">
            <wp:posOffset>4431860</wp:posOffset>
          </wp:positionH>
          <wp:positionV relativeFrom="paragraph">
            <wp:posOffset>26035</wp:posOffset>
          </wp:positionV>
          <wp:extent cx="2058476" cy="647678"/>
          <wp:effectExtent l="0" t="0" r="0" b="635"/>
          <wp:wrapNone/>
          <wp:docPr id="5" name="Obraz 5" descr="C:\Users\Toshiba\Desktop\DOKUMENTY\A_MARKETING!!!!!!!!!!!!!!!!!!\A_A_Propozycje_METROPOLITALNE!!!\FIO!!!!!!!!!!!!!!!!!!!!!!!!!!!!!\AAA_EOG_MIEDZYPOKOL_2023\PROMOCJA\Logo_MFiP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Toshiba\Desktop\DOKUMENTY\A_MARKETING!!!!!!!!!!!!!!!!!!\A_A_Propozycje_METROPOLITALNE!!!\FIO!!!!!!!!!!!!!!!!!!!!!!!!!!!!!\AAA_EOG_MIEDZYPOKOL_2023\PROMOCJA\Logo_MFiP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62453" cy="6489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E38B7">
      <w:rPr>
        <w:rFonts w:asciiTheme="minorHAnsi" w:hAnsiTheme="minorHAnsi" w:cstheme="minorHAnsi"/>
        <w:noProof/>
        <w:sz w:val="20"/>
        <w:szCs w:val="20"/>
      </w:rPr>
      <w:drawing>
        <wp:anchor distT="0" distB="0" distL="114300" distR="114300" simplePos="0" relativeHeight="251689472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26035</wp:posOffset>
          </wp:positionV>
          <wp:extent cx="1459230" cy="600075"/>
          <wp:effectExtent l="0" t="0" r="7620" b="9525"/>
          <wp:wrapNone/>
          <wp:docPr id="4" name="Obraz 4" descr="C:\Users\Toshiba\Desktop\DOKUMENTY\A_MARKETING!!!!!!!!!!!!!!!!!!\A_A_Propozycje_METROPOLITALNE!!!\FIO!!!!!!!!!!!!!!!!!!!!!!!!!!!!!\AAA_EOG_MIEDZYPOKOL_2023\PROMOCJA\Logo_EO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shiba\Desktop\DOKUMENTY\A_MARKETING!!!!!!!!!!!!!!!!!!\A_A_Propozycje_METROPOLITALNE!!!\FIO!!!!!!!!!!!!!!!!!!!!!!!!!!!!!\AAA_EOG_MIEDZYPOKOL_2023\PROMOCJA\Logo_EOG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923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hAnsiTheme="minorHAnsi" w:cstheme="minorHAnsi"/>
        <w:sz w:val="20"/>
        <w:szCs w:val="20"/>
      </w:rPr>
      <w:br/>
    </w:r>
    <w:r w:rsidRPr="00DE4940">
      <w:rPr>
        <w:rFonts w:asciiTheme="minorHAnsi" w:hAnsiTheme="minorHAnsi" w:cstheme="minorHAnsi"/>
        <w:sz w:val="18"/>
        <w:szCs w:val="18"/>
      </w:rPr>
      <w:t xml:space="preserve">Projekt finansowany przez Islandię, Liechtenstein </w:t>
    </w:r>
    <w:r w:rsidRPr="00DE4940">
      <w:rPr>
        <w:rFonts w:asciiTheme="minorHAnsi" w:hAnsiTheme="minorHAnsi" w:cstheme="minorHAnsi"/>
        <w:sz w:val="18"/>
        <w:szCs w:val="18"/>
      </w:rPr>
      <w:br/>
      <w:t xml:space="preserve"> i Norwegię z Mechanizmu Finansowego EOG </w:t>
    </w:r>
    <w:r w:rsidRPr="00DE4940">
      <w:rPr>
        <w:rFonts w:asciiTheme="minorHAnsi" w:hAnsiTheme="minorHAnsi" w:cstheme="minorHAnsi"/>
        <w:sz w:val="18"/>
        <w:szCs w:val="18"/>
      </w:rPr>
      <w:br/>
      <w:t>i Norweskiego Mechanizmu Finansowego 2014 – 2021</w:t>
    </w:r>
    <w:r w:rsidRPr="00DE4940">
      <w:rPr>
        <w:rFonts w:asciiTheme="minorHAnsi" w:hAnsiTheme="minorHAnsi" w:cstheme="minorHAnsi"/>
        <w:sz w:val="18"/>
        <w:szCs w:val="18"/>
      </w:rPr>
      <w:br/>
    </w:r>
  </w:p>
  <w:p w:rsidR="004D5C70" w:rsidRPr="001D4286" w:rsidRDefault="004D5C70" w:rsidP="004D5C70">
    <w:pPr>
      <w:pStyle w:val="Stopka"/>
      <w:spacing w:after="0" w:line="240" w:lineRule="auto"/>
      <w:rPr>
        <w:color w:val="1F497D"/>
        <w:sz w:val="10"/>
        <w:szCs w:val="10"/>
        <w:lang w:val="de-DE"/>
      </w:rPr>
    </w:pPr>
  </w:p>
  <w:p w:rsidR="008177D5" w:rsidRPr="004D5C70" w:rsidRDefault="004D5C70" w:rsidP="004D5C70">
    <w:pPr>
      <w:pStyle w:val="Stopka"/>
      <w:tabs>
        <w:tab w:val="left" w:pos="5220"/>
      </w:tabs>
      <w:spacing w:after="0" w:line="240" w:lineRule="exact"/>
      <w:ind w:left="4479"/>
      <w:rPr>
        <w:rFonts w:ascii="MagistralETT" w:hAnsi="MagistralETT" w:cs="Arial"/>
        <w:color w:val="1F497D"/>
        <w:sz w:val="16"/>
        <w:szCs w:val="16"/>
        <w:lang w:val="de-DE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82304" behindDoc="0" locked="0" layoutInCell="1" allowOverlap="1" wp14:anchorId="59F18739" wp14:editId="21DD8E58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6315710" cy="0"/>
              <wp:effectExtent l="0" t="0" r="8890" b="19050"/>
              <wp:wrapNone/>
              <wp:docPr id="2" name="AutoShape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15710" cy="0"/>
                      </a:xfrm>
                      <a:prstGeom prst="straightConnector1">
                        <a:avLst/>
                      </a:prstGeom>
                      <a:noFill/>
                      <a:ln w="22225" cap="rnd">
                        <a:solidFill>
                          <a:schemeClr val="accent6">
                            <a:lumMod val="50000"/>
                          </a:schemeClr>
                        </a:solidFill>
                        <a:prstDash val="sysDot"/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1F376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2D027033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5" o:spid="_x0000_s1026" type="#_x0000_t32" style="position:absolute;margin-left:0;margin-top:0;width:497.3pt;height:0;z-index:25168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" strokecolor="#375623 [1609]" strokeweight="1.75pt">
              <v:stroke dashstyle="1 1" endcap="round"/>
              <v:shadow color="#1f3763" opacity=".5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Courier New" w:hAnsi="Courier New" w:cs="Courier New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52724D"/>
    <w:multiLevelType w:val="multilevel"/>
    <w:tmpl w:val="6CA42A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0707AEF"/>
    <w:multiLevelType w:val="hybridMultilevel"/>
    <w:tmpl w:val="DF7884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EF5C15"/>
    <w:multiLevelType w:val="hybridMultilevel"/>
    <w:tmpl w:val="DBAE654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2E650E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441608D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DE15AE"/>
    <w:multiLevelType w:val="hybridMultilevel"/>
    <w:tmpl w:val="AC7CAD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347476"/>
    <w:multiLevelType w:val="hybridMultilevel"/>
    <w:tmpl w:val="E25224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B83FB8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BA5D14"/>
    <w:multiLevelType w:val="multilevel"/>
    <w:tmpl w:val="242AE6F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0792337"/>
    <w:multiLevelType w:val="hybridMultilevel"/>
    <w:tmpl w:val="552E52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7B6B18"/>
    <w:multiLevelType w:val="hybridMultilevel"/>
    <w:tmpl w:val="B032FE0E"/>
    <w:lvl w:ilvl="0" w:tplc="AF8C3D34">
      <w:start w:val="1"/>
      <w:numFmt w:val="decimal"/>
      <w:pStyle w:val="Nagwek1"/>
      <w:lvlText w:val="%1)"/>
      <w:lvlJc w:val="left"/>
      <w:pPr>
        <w:tabs>
          <w:tab w:val="num" w:pos="3219"/>
        </w:tabs>
        <w:ind w:left="321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39"/>
        </w:tabs>
        <w:ind w:left="393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59"/>
        </w:tabs>
        <w:ind w:left="465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79"/>
        </w:tabs>
        <w:ind w:left="537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99"/>
        </w:tabs>
        <w:ind w:left="609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19"/>
        </w:tabs>
        <w:ind w:left="681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39"/>
        </w:tabs>
        <w:ind w:left="753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59"/>
        </w:tabs>
        <w:ind w:left="825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79"/>
        </w:tabs>
        <w:ind w:left="8979" w:hanging="180"/>
      </w:pPr>
    </w:lvl>
  </w:abstractNum>
  <w:abstractNum w:abstractNumId="12" w15:restartNumberingAfterBreak="0">
    <w:nsid w:val="1A8068EC"/>
    <w:multiLevelType w:val="multilevel"/>
    <w:tmpl w:val="0415001F"/>
    <w:styleLink w:val="Styl1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E9F67E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1EFD74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0273538"/>
    <w:multiLevelType w:val="multilevel"/>
    <w:tmpl w:val="0415001F"/>
    <w:numStyleLink w:val="Styl1"/>
  </w:abstractNum>
  <w:abstractNum w:abstractNumId="16" w15:restartNumberingAfterBreak="0">
    <w:nsid w:val="205E6451"/>
    <w:multiLevelType w:val="multilevel"/>
    <w:tmpl w:val="0415001F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lvlText w:val="%1.%2."/>
      <w:lvlJc w:val="left"/>
      <w:pPr>
        <w:ind w:left="1872" w:hanging="432"/>
      </w:pPr>
    </w:lvl>
    <w:lvl w:ilvl="2">
      <w:start w:val="1"/>
      <w:numFmt w:val="decimal"/>
      <w:lvlText w:val="%1.%2.%3."/>
      <w:lvlJc w:val="left"/>
      <w:pPr>
        <w:ind w:left="2304" w:hanging="504"/>
      </w:pPr>
    </w:lvl>
    <w:lvl w:ilvl="3">
      <w:start w:val="1"/>
      <w:numFmt w:val="decimal"/>
      <w:lvlText w:val="%1.%2.%3.%4."/>
      <w:lvlJc w:val="left"/>
      <w:pPr>
        <w:ind w:left="2808" w:hanging="648"/>
      </w:pPr>
    </w:lvl>
    <w:lvl w:ilvl="4">
      <w:start w:val="1"/>
      <w:numFmt w:val="decimal"/>
      <w:lvlText w:val="%1.%2.%3.%4.%5."/>
      <w:lvlJc w:val="left"/>
      <w:pPr>
        <w:ind w:left="3312" w:hanging="792"/>
      </w:pPr>
    </w:lvl>
    <w:lvl w:ilvl="5">
      <w:start w:val="1"/>
      <w:numFmt w:val="decimal"/>
      <w:lvlText w:val="%1.%2.%3.%4.%5.%6."/>
      <w:lvlJc w:val="left"/>
      <w:pPr>
        <w:ind w:left="3816" w:hanging="936"/>
      </w:pPr>
    </w:lvl>
    <w:lvl w:ilvl="6">
      <w:start w:val="1"/>
      <w:numFmt w:val="decimal"/>
      <w:lvlText w:val="%1.%2.%3.%4.%5.%6.%7."/>
      <w:lvlJc w:val="left"/>
      <w:pPr>
        <w:ind w:left="4320" w:hanging="1080"/>
      </w:pPr>
    </w:lvl>
    <w:lvl w:ilvl="7">
      <w:start w:val="1"/>
      <w:numFmt w:val="decimal"/>
      <w:lvlText w:val="%1.%2.%3.%4.%5.%6.%7.%8."/>
      <w:lvlJc w:val="left"/>
      <w:pPr>
        <w:ind w:left="4824" w:hanging="1224"/>
      </w:pPr>
    </w:lvl>
    <w:lvl w:ilvl="8">
      <w:start w:val="1"/>
      <w:numFmt w:val="decimal"/>
      <w:lvlText w:val="%1.%2.%3.%4.%5.%6.%7.%8.%9."/>
      <w:lvlJc w:val="left"/>
      <w:pPr>
        <w:ind w:left="5400" w:hanging="1440"/>
      </w:pPr>
    </w:lvl>
  </w:abstractNum>
  <w:abstractNum w:abstractNumId="17" w15:restartNumberingAfterBreak="0">
    <w:nsid w:val="211314D4"/>
    <w:multiLevelType w:val="hybridMultilevel"/>
    <w:tmpl w:val="F62CBF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1C5023"/>
    <w:multiLevelType w:val="hybridMultilevel"/>
    <w:tmpl w:val="E58E2192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269D7F66"/>
    <w:multiLevelType w:val="hybridMultilevel"/>
    <w:tmpl w:val="67802F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73E2383"/>
    <w:multiLevelType w:val="hybridMultilevel"/>
    <w:tmpl w:val="FDAA011E"/>
    <w:lvl w:ilvl="0" w:tplc="9600EB4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312879BC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70D3AF4"/>
    <w:multiLevelType w:val="hybridMultilevel"/>
    <w:tmpl w:val="F470F610"/>
    <w:lvl w:ilvl="0" w:tplc="65EA48A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37736F78"/>
    <w:multiLevelType w:val="hybridMultilevel"/>
    <w:tmpl w:val="4644254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396512AE"/>
    <w:multiLevelType w:val="multilevel"/>
    <w:tmpl w:val="E6BE9B68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5" w15:restartNumberingAfterBreak="0">
    <w:nsid w:val="457C68D5"/>
    <w:multiLevelType w:val="hybridMultilevel"/>
    <w:tmpl w:val="FA06403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BD27CF3"/>
    <w:multiLevelType w:val="hybridMultilevel"/>
    <w:tmpl w:val="9648C96C"/>
    <w:lvl w:ilvl="0" w:tplc="041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7" w15:restartNumberingAfterBreak="0">
    <w:nsid w:val="4E8E7510"/>
    <w:multiLevelType w:val="multilevel"/>
    <w:tmpl w:val="CD6E6D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8" w15:restartNumberingAfterBreak="0">
    <w:nsid w:val="4F5C4A7C"/>
    <w:multiLevelType w:val="hybridMultilevel"/>
    <w:tmpl w:val="7F9016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2D50F98"/>
    <w:multiLevelType w:val="hybridMultilevel"/>
    <w:tmpl w:val="EE8869DC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5A2047A4"/>
    <w:multiLevelType w:val="hybridMultilevel"/>
    <w:tmpl w:val="EC30709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D11175F"/>
    <w:multiLevelType w:val="hybridMultilevel"/>
    <w:tmpl w:val="4EC08A5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E5A5A33"/>
    <w:multiLevelType w:val="hybridMultilevel"/>
    <w:tmpl w:val="3546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3877319"/>
    <w:multiLevelType w:val="hybridMultilevel"/>
    <w:tmpl w:val="8CE21E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6B2389"/>
    <w:multiLevelType w:val="hybridMultilevel"/>
    <w:tmpl w:val="10BC81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8AD099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D5E105F"/>
    <w:multiLevelType w:val="hybridMultilevel"/>
    <w:tmpl w:val="3C04B74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EFD1EC9"/>
    <w:multiLevelType w:val="hybridMultilevel"/>
    <w:tmpl w:val="7BC6F448"/>
    <w:lvl w:ilvl="0" w:tplc="9600EB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0C91322"/>
    <w:multiLevelType w:val="hybridMultilevel"/>
    <w:tmpl w:val="7CDEE4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731459"/>
    <w:multiLevelType w:val="hybridMultilevel"/>
    <w:tmpl w:val="F50EBE66"/>
    <w:lvl w:ilvl="0" w:tplc="44828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D5A7AA8">
      <w:start w:val="1"/>
      <w:numFmt w:val="decimal"/>
      <w:lvlText w:val="%2)"/>
      <w:lvlJc w:val="left"/>
      <w:pPr>
        <w:ind w:left="1440" w:hanging="360"/>
      </w:pPr>
      <w:rPr>
        <w:rFonts w:ascii="Arial" w:eastAsia="MS Mincho" w:hAnsi="Arial" w:cs="Arial"/>
      </w:rPr>
    </w:lvl>
    <w:lvl w:ilvl="2" w:tplc="FEDA9B1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74797"/>
    <w:multiLevelType w:val="hybridMultilevel"/>
    <w:tmpl w:val="7408D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2B722EC"/>
    <w:multiLevelType w:val="multilevel"/>
    <w:tmpl w:val="FD2E60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74802031"/>
    <w:multiLevelType w:val="hybridMultilevel"/>
    <w:tmpl w:val="3940C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67A7299"/>
    <w:multiLevelType w:val="hybridMultilevel"/>
    <w:tmpl w:val="DD92D434"/>
    <w:lvl w:ilvl="0" w:tplc="04150017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 w15:restartNumberingAfterBreak="0">
    <w:nsid w:val="77571967"/>
    <w:multiLevelType w:val="hybridMultilevel"/>
    <w:tmpl w:val="7FBCCF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79F32D83"/>
    <w:multiLevelType w:val="hybridMultilevel"/>
    <w:tmpl w:val="50D45BC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A0A3587"/>
    <w:multiLevelType w:val="hybridMultilevel"/>
    <w:tmpl w:val="6F12654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9"/>
  </w:num>
  <w:num w:numId="3">
    <w:abstractNumId w:val="23"/>
  </w:num>
  <w:num w:numId="4">
    <w:abstractNumId w:val="7"/>
  </w:num>
  <w:num w:numId="5">
    <w:abstractNumId w:val="43"/>
  </w:num>
  <w:num w:numId="6">
    <w:abstractNumId w:val="17"/>
  </w:num>
  <w:num w:numId="7">
    <w:abstractNumId w:val="21"/>
  </w:num>
  <w:num w:numId="8">
    <w:abstractNumId w:val="45"/>
  </w:num>
  <w:num w:numId="9">
    <w:abstractNumId w:val="14"/>
  </w:num>
  <w:num w:numId="10">
    <w:abstractNumId w:val="26"/>
  </w:num>
  <w:num w:numId="11">
    <w:abstractNumId w:val="4"/>
  </w:num>
  <w:num w:numId="12">
    <w:abstractNumId w:val="30"/>
  </w:num>
  <w:num w:numId="13">
    <w:abstractNumId w:val="1"/>
  </w:num>
  <w:num w:numId="14">
    <w:abstractNumId w:val="27"/>
  </w:num>
  <w:num w:numId="15">
    <w:abstractNumId w:val="12"/>
  </w:num>
  <w:num w:numId="16">
    <w:abstractNumId w:val="15"/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</w:num>
  <w:num w:numId="17">
    <w:abstractNumId w:val="16"/>
  </w:num>
  <w:num w:numId="18">
    <w:abstractNumId w:val="13"/>
  </w:num>
  <w:num w:numId="19">
    <w:abstractNumId w:val="18"/>
  </w:num>
  <w:num w:numId="20">
    <w:abstractNumId w:val="6"/>
  </w:num>
  <w:num w:numId="21">
    <w:abstractNumId w:val="34"/>
  </w:num>
  <w:num w:numId="22">
    <w:abstractNumId w:val="38"/>
  </w:num>
  <w:num w:numId="23">
    <w:abstractNumId w:val="3"/>
  </w:num>
  <w:num w:numId="24">
    <w:abstractNumId w:val="36"/>
  </w:num>
  <w:num w:numId="25">
    <w:abstractNumId w:val="9"/>
  </w:num>
  <w:num w:numId="26">
    <w:abstractNumId w:val="25"/>
  </w:num>
  <w:num w:numId="27">
    <w:abstractNumId w:val="33"/>
  </w:num>
  <w:num w:numId="28">
    <w:abstractNumId w:val="5"/>
  </w:num>
  <w:num w:numId="29">
    <w:abstractNumId w:val="46"/>
  </w:num>
  <w:num w:numId="30">
    <w:abstractNumId w:val="22"/>
  </w:num>
  <w:num w:numId="31">
    <w:abstractNumId w:val="28"/>
  </w:num>
  <w:num w:numId="32">
    <w:abstractNumId w:val="24"/>
  </w:num>
  <w:num w:numId="33">
    <w:abstractNumId w:val="41"/>
  </w:num>
  <w:num w:numId="34">
    <w:abstractNumId w:val="44"/>
  </w:num>
  <w:num w:numId="35">
    <w:abstractNumId w:val="2"/>
  </w:num>
  <w:num w:numId="36">
    <w:abstractNumId w:val="0"/>
  </w:num>
  <w:num w:numId="37">
    <w:abstractNumId w:val="19"/>
  </w:num>
  <w:num w:numId="38">
    <w:abstractNumId w:val="8"/>
  </w:num>
  <w:num w:numId="39">
    <w:abstractNumId w:val="10"/>
  </w:num>
  <w:num w:numId="40">
    <w:abstractNumId w:val="42"/>
  </w:num>
  <w:num w:numId="41">
    <w:abstractNumId w:val="35"/>
  </w:num>
  <w:num w:numId="42">
    <w:abstractNumId w:val="40"/>
  </w:num>
  <w:num w:numId="43">
    <w:abstractNumId w:val="37"/>
  </w:num>
  <w:num w:numId="44">
    <w:abstractNumId w:val="20"/>
  </w:num>
  <w:num w:numId="45">
    <w:abstractNumId w:val="32"/>
  </w:num>
  <w:num w:numId="46">
    <w:abstractNumId w:val="39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AE"/>
    <w:rsid w:val="00005851"/>
    <w:rsid w:val="00012755"/>
    <w:rsid w:val="00015D34"/>
    <w:rsid w:val="00021193"/>
    <w:rsid w:val="000236C9"/>
    <w:rsid w:val="00026321"/>
    <w:rsid w:val="00026E8C"/>
    <w:rsid w:val="000271DE"/>
    <w:rsid w:val="00027713"/>
    <w:rsid w:val="000353F3"/>
    <w:rsid w:val="00035B77"/>
    <w:rsid w:val="000377D8"/>
    <w:rsid w:val="000379EB"/>
    <w:rsid w:val="00045F2E"/>
    <w:rsid w:val="00056E1D"/>
    <w:rsid w:val="0006152D"/>
    <w:rsid w:val="000718A9"/>
    <w:rsid w:val="00077C3F"/>
    <w:rsid w:val="00090408"/>
    <w:rsid w:val="0009284F"/>
    <w:rsid w:val="00095C4E"/>
    <w:rsid w:val="000A07AD"/>
    <w:rsid w:val="000B0DD6"/>
    <w:rsid w:val="000B14B8"/>
    <w:rsid w:val="000B1E01"/>
    <w:rsid w:val="000D642C"/>
    <w:rsid w:val="000D7125"/>
    <w:rsid w:val="000E10DB"/>
    <w:rsid w:val="000E2984"/>
    <w:rsid w:val="000E5405"/>
    <w:rsid w:val="000E5D49"/>
    <w:rsid w:val="000F27A4"/>
    <w:rsid w:val="000F52B8"/>
    <w:rsid w:val="000F57BB"/>
    <w:rsid w:val="000F68C3"/>
    <w:rsid w:val="000F73DB"/>
    <w:rsid w:val="00100F0A"/>
    <w:rsid w:val="0010162E"/>
    <w:rsid w:val="00107F30"/>
    <w:rsid w:val="001101D5"/>
    <w:rsid w:val="001104E2"/>
    <w:rsid w:val="001144ED"/>
    <w:rsid w:val="0012315A"/>
    <w:rsid w:val="00124309"/>
    <w:rsid w:val="0013457C"/>
    <w:rsid w:val="001358E1"/>
    <w:rsid w:val="00137900"/>
    <w:rsid w:val="001405AB"/>
    <w:rsid w:val="00147D35"/>
    <w:rsid w:val="00150080"/>
    <w:rsid w:val="001557EE"/>
    <w:rsid w:val="00170DD1"/>
    <w:rsid w:val="001731AE"/>
    <w:rsid w:val="00174B88"/>
    <w:rsid w:val="0017519C"/>
    <w:rsid w:val="00193FD3"/>
    <w:rsid w:val="00194C9D"/>
    <w:rsid w:val="001A2655"/>
    <w:rsid w:val="001A3FE3"/>
    <w:rsid w:val="001A47D9"/>
    <w:rsid w:val="001A4F6E"/>
    <w:rsid w:val="001B6515"/>
    <w:rsid w:val="001C28DF"/>
    <w:rsid w:val="001C4C3C"/>
    <w:rsid w:val="001D1BBD"/>
    <w:rsid w:val="001D2889"/>
    <w:rsid w:val="001D61BF"/>
    <w:rsid w:val="001E25DE"/>
    <w:rsid w:val="001E63A1"/>
    <w:rsid w:val="001F3D5E"/>
    <w:rsid w:val="00200C28"/>
    <w:rsid w:val="002023B7"/>
    <w:rsid w:val="0020438B"/>
    <w:rsid w:val="00217EAB"/>
    <w:rsid w:val="00220E30"/>
    <w:rsid w:val="00221C4C"/>
    <w:rsid w:val="00222795"/>
    <w:rsid w:val="00226EDC"/>
    <w:rsid w:val="0022765A"/>
    <w:rsid w:val="00233B7A"/>
    <w:rsid w:val="002547DF"/>
    <w:rsid w:val="00261F16"/>
    <w:rsid w:val="0026437F"/>
    <w:rsid w:val="002645D9"/>
    <w:rsid w:val="00265E1A"/>
    <w:rsid w:val="002752C4"/>
    <w:rsid w:val="0028411A"/>
    <w:rsid w:val="00285508"/>
    <w:rsid w:val="002955AD"/>
    <w:rsid w:val="002A523A"/>
    <w:rsid w:val="002A745F"/>
    <w:rsid w:val="002B2C0D"/>
    <w:rsid w:val="002C159C"/>
    <w:rsid w:val="002C4B5E"/>
    <w:rsid w:val="002C524D"/>
    <w:rsid w:val="002C7A67"/>
    <w:rsid w:val="002D3196"/>
    <w:rsid w:val="002D3219"/>
    <w:rsid w:val="002E0AAB"/>
    <w:rsid w:val="002F70B1"/>
    <w:rsid w:val="003067F1"/>
    <w:rsid w:val="00313E20"/>
    <w:rsid w:val="003274B7"/>
    <w:rsid w:val="003319ED"/>
    <w:rsid w:val="00333F18"/>
    <w:rsid w:val="00340C87"/>
    <w:rsid w:val="00360AD4"/>
    <w:rsid w:val="003614E1"/>
    <w:rsid w:val="00361800"/>
    <w:rsid w:val="0036308A"/>
    <w:rsid w:val="00380194"/>
    <w:rsid w:val="0038115D"/>
    <w:rsid w:val="003905B4"/>
    <w:rsid w:val="003C4E88"/>
    <w:rsid w:val="003E04FA"/>
    <w:rsid w:val="003E2923"/>
    <w:rsid w:val="003E34FE"/>
    <w:rsid w:val="003F3A18"/>
    <w:rsid w:val="003F4D66"/>
    <w:rsid w:val="00406F5D"/>
    <w:rsid w:val="00420497"/>
    <w:rsid w:val="004209D6"/>
    <w:rsid w:val="00442E8B"/>
    <w:rsid w:val="00447C5C"/>
    <w:rsid w:val="0045713D"/>
    <w:rsid w:val="0046158A"/>
    <w:rsid w:val="00472C46"/>
    <w:rsid w:val="00473979"/>
    <w:rsid w:val="004814D5"/>
    <w:rsid w:val="0048293C"/>
    <w:rsid w:val="00482F61"/>
    <w:rsid w:val="00484839"/>
    <w:rsid w:val="004923F9"/>
    <w:rsid w:val="004951C7"/>
    <w:rsid w:val="004975A5"/>
    <w:rsid w:val="004A1655"/>
    <w:rsid w:val="004A4BFF"/>
    <w:rsid w:val="004B2900"/>
    <w:rsid w:val="004B7B8A"/>
    <w:rsid w:val="004C22CF"/>
    <w:rsid w:val="004C460D"/>
    <w:rsid w:val="004C7D71"/>
    <w:rsid w:val="004D1333"/>
    <w:rsid w:val="004D5C70"/>
    <w:rsid w:val="004E1DE3"/>
    <w:rsid w:val="004E1E91"/>
    <w:rsid w:val="004E2BEB"/>
    <w:rsid w:val="004E3C67"/>
    <w:rsid w:val="004F2F7F"/>
    <w:rsid w:val="00500229"/>
    <w:rsid w:val="00500534"/>
    <w:rsid w:val="005015DC"/>
    <w:rsid w:val="00503128"/>
    <w:rsid w:val="00503B18"/>
    <w:rsid w:val="00505433"/>
    <w:rsid w:val="005145BF"/>
    <w:rsid w:val="00525132"/>
    <w:rsid w:val="00526EBF"/>
    <w:rsid w:val="005521BB"/>
    <w:rsid w:val="0055629B"/>
    <w:rsid w:val="00560228"/>
    <w:rsid w:val="00565299"/>
    <w:rsid w:val="00571F9B"/>
    <w:rsid w:val="0057444A"/>
    <w:rsid w:val="00587044"/>
    <w:rsid w:val="00591C99"/>
    <w:rsid w:val="0059579C"/>
    <w:rsid w:val="005A2F8E"/>
    <w:rsid w:val="005A730F"/>
    <w:rsid w:val="005B191F"/>
    <w:rsid w:val="005B4F2F"/>
    <w:rsid w:val="005C1A46"/>
    <w:rsid w:val="005C37EF"/>
    <w:rsid w:val="005C71C9"/>
    <w:rsid w:val="005D00F2"/>
    <w:rsid w:val="005E407A"/>
    <w:rsid w:val="005F1B0B"/>
    <w:rsid w:val="00600032"/>
    <w:rsid w:val="006054E8"/>
    <w:rsid w:val="00607371"/>
    <w:rsid w:val="00607580"/>
    <w:rsid w:val="00625F41"/>
    <w:rsid w:val="00687591"/>
    <w:rsid w:val="006877C1"/>
    <w:rsid w:val="006A5935"/>
    <w:rsid w:val="006B1E06"/>
    <w:rsid w:val="006B58E5"/>
    <w:rsid w:val="006C585E"/>
    <w:rsid w:val="006D071A"/>
    <w:rsid w:val="006E6E4E"/>
    <w:rsid w:val="006F1693"/>
    <w:rsid w:val="007131FC"/>
    <w:rsid w:val="00713B47"/>
    <w:rsid w:val="0071702F"/>
    <w:rsid w:val="00721933"/>
    <w:rsid w:val="00734DA6"/>
    <w:rsid w:val="00740BF3"/>
    <w:rsid w:val="00744490"/>
    <w:rsid w:val="00762945"/>
    <w:rsid w:val="00792ACD"/>
    <w:rsid w:val="007963A6"/>
    <w:rsid w:val="007A4D73"/>
    <w:rsid w:val="007A561A"/>
    <w:rsid w:val="007C0D4B"/>
    <w:rsid w:val="007C245F"/>
    <w:rsid w:val="007D0C7C"/>
    <w:rsid w:val="007E1364"/>
    <w:rsid w:val="007E2735"/>
    <w:rsid w:val="007E38B7"/>
    <w:rsid w:val="007F33EC"/>
    <w:rsid w:val="007F43AE"/>
    <w:rsid w:val="007F4676"/>
    <w:rsid w:val="007F522B"/>
    <w:rsid w:val="007F583C"/>
    <w:rsid w:val="008177D5"/>
    <w:rsid w:val="00826C81"/>
    <w:rsid w:val="00832CE8"/>
    <w:rsid w:val="00833E70"/>
    <w:rsid w:val="0084231F"/>
    <w:rsid w:val="00843454"/>
    <w:rsid w:val="00851381"/>
    <w:rsid w:val="00862452"/>
    <w:rsid w:val="008665CB"/>
    <w:rsid w:val="0087246D"/>
    <w:rsid w:val="00872765"/>
    <w:rsid w:val="00872BC3"/>
    <w:rsid w:val="0087656D"/>
    <w:rsid w:val="00884BC2"/>
    <w:rsid w:val="008A4A05"/>
    <w:rsid w:val="008A6AC1"/>
    <w:rsid w:val="008B344A"/>
    <w:rsid w:val="008C09F1"/>
    <w:rsid w:val="008C7F59"/>
    <w:rsid w:val="008D208A"/>
    <w:rsid w:val="008E0766"/>
    <w:rsid w:val="008E59DB"/>
    <w:rsid w:val="008E67D3"/>
    <w:rsid w:val="008F3639"/>
    <w:rsid w:val="008F39D9"/>
    <w:rsid w:val="0090085D"/>
    <w:rsid w:val="0090778C"/>
    <w:rsid w:val="00910B28"/>
    <w:rsid w:val="009206EC"/>
    <w:rsid w:val="009219BE"/>
    <w:rsid w:val="009252AD"/>
    <w:rsid w:val="00937AAC"/>
    <w:rsid w:val="00953A24"/>
    <w:rsid w:val="009613A8"/>
    <w:rsid w:val="009707D5"/>
    <w:rsid w:val="009818CC"/>
    <w:rsid w:val="00982899"/>
    <w:rsid w:val="009828C3"/>
    <w:rsid w:val="00992CE1"/>
    <w:rsid w:val="009937D3"/>
    <w:rsid w:val="009A093A"/>
    <w:rsid w:val="009A76D4"/>
    <w:rsid w:val="009C0D84"/>
    <w:rsid w:val="009D40C7"/>
    <w:rsid w:val="009D777D"/>
    <w:rsid w:val="009F0051"/>
    <w:rsid w:val="00A048FA"/>
    <w:rsid w:val="00A07AF7"/>
    <w:rsid w:val="00A17DD1"/>
    <w:rsid w:val="00A26D93"/>
    <w:rsid w:val="00A2710C"/>
    <w:rsid w:val="00A31D7D"/>
    <w:rsid w:val="00A34B21"/>
    <w:rsid w:val="00A41597"/>
    <w:rsid w:val="00A44DFD"/>
    <w:rsid w:val="00A51985"/>
    <w:rsid w:val="00A57DD9"/>
    <w:rsid w:val="00A61E8C"/>
    <w:rsid w:val="00A646FF"/>
    <w:rsid w:val="00A650E7"/>
    <w:rsid w:val="00A71876"/>
    <w:rsid w:val="00A7545A"/>
    <w:rsid w:val="00AA5676"/>
    <w:rsid w:val="00AB0EFF"/>
    <w:rsid w:val="00AB2024"/>
    <w:rsid w:val="00AE2AE6"/>
    <w:rsid w:val="00AE3E55"/>
    <w:rsid w:val="00AE4837"/>
    <w:rsid w:val="00AF3FA0"/>
    <w:rsid w:val="00B039A2"/>
    <w:rsid w:val="00B209CA"/>
    <w:rsid w:val="00B20C12"/>
    <w:rsid w:val="00B26C8C"/>
    <w:rsid w:val="00B30848"/>
    <w:rsid w:val="00B31C42"/>
    <w:rsid w:val="00B361C8"/>
    <w:rsid w:val="00B371CF"/>
    <w:rsid w:val="00B37406"/>
    <w:rsid w:val="00B61703"/>
    <w:rsid w:val="00B61E3C"/>
    <w:rsid w:val="00B70F54"/>
    <w:rsid w:val="00B71C87"/>
    <w:rsid w:val="00B7353C"/>
    <w:rsid w:val="00B750BC"/>
    <w:rsid w:val="00B75AFA"/>
    <w:rsid w:val="00B83691"/>
    <w:rsid w:val="00B85464"/>
    <w:rsid w:val="00BA0E25"/>
    <w:rsid w:val="00BA1B8D"/>
    <w:rsid w:val="00BA25D3"/>
    <w:rsid w:val="00BA45F3"/>
    <w:rsid w:val="00BB2BF0"/>
    <w:rsid w:val="00BB59BC"/>
    <w:rsid w:val="00BC0387"/>
    <w:rsid w:val="00BC14A8"/>
    <w:rsid w:val="00BD12B1"/>
    <w:rsid w:val="00BD21C2"/>
    <w:rsid w:val="00BE0F72"/>
    <w:rsid w:val="00BE5E9B"/>
    <w:rsid w:val="00BE5FC2"/>
    <w:rsid w:val="00C05351"/>
    <w:rsid w:val="00C1316E"/>
    <w:rsid w:val="00C24A64"/>
    <w:rsid w:val="00C25757"/>
    <w:rsid w:val="00C3178E"/>
    <w:rsid w:val="00C324C4"/>
    <w:rsid w:val="00C45D64"/>
    <w:rsid w:val="00C573C5"/>
    <w:rsid w:val="00C5768D"/>
    <w:rsid w:val="00C60559"/>
    <w:rsid w:val="00C627FB"/>
    <w:rsid w:val="00C75CAC"/>
    <w:rsid w:val="00C841C8"/>
    <w:rsid w:val="00C93F11"/>
    <w:rsid w:val="00CA5C95"/>
    <w:rsid w:val="00CC018D"/>
    <w:rsid w:val="00CD23DF"/>
    <w:rsid w:val="00CD4918"/>
    <w:rsid w:val="00CE1CD8"/>
    <w:rsid w:val="00CE22D2"/>
    <w:rsid w:val="00CE2D1E"/>
    <w:rsid w:val="00CF2CE8"/>
    <w:rsid w:val="00D0021C"/>
    <w:rsid w:val="00D02CE5"/>
    <w:rsid w:val="00D1560B"/>
    <w:rsid w:val="00D269F2"/>
    <w:rsid w:val="00D30F77"/>
    <w:rsid w:val="00D341B1"/>
    <w:rsid w:val="00D35563"/>
    <w:rsid w:val="00D4113F"/>
    <w:rsid w:val="00D43E52"/>
    <w:rsid w:val="00D43F40"/>
    <w:rsid w:val="00D44652"/>
    <w:rsid w:val="00D800C0"/>
    <w:rsid w:val="00D82BD2"/>
    <w:rsid w:val="00D82E10"/>
    <w:rsid w:val="00D86AA7"/>
    <w:rsid w:val="00D90588"/>
    <w:rsid w:val="00D94E11"/>
    <w:rsid w:val="00DA069E"/>
    <w:rsid w:val="00DA57D2"/>
    <w:rsid w:val="00DA7942"/>
    <w:rsid w:val="00DB46BB"/>
    <w:rsid w:val="00DB510F"/>
    <w:rsid w:val="00DC05BC"/>
    <w:rsid w:val="00DC4FF8"/>
    <w:rsid w:val="00DC6288"/>
    <w:rsid w:val="00DD07CA"/>
    <w:rsid w:val="00DD0D19"/>
    <w:rsid w:val="00DD3498"/>
    <w:rsid w:val="00DD4571"/>
    <w:rsid w:val="00DE4940"/>
    <w:rsid w:val="00DF6BB6"/>
    <w:rsid w:val="00E022C0"/>
    <w:rsid w:val="00E03B20"/>
    <w:rsid w:val="00E202EF"/>
    <w:rsid w:val="00E209FF"/>
    <w:rsid w:val="00E27FE7"/>
    <w:rsid w:val="00E30042"/>
    <w:rsid w:val="00E327F9"/>
    <w:rsid w:val="00E32D8F"/>
    <w:rsid w:val="00E332E1"/>
    <w:rsid w:val="00E35DAE"/>
    <w:rsid w:val="00E37462"/>
    <w:rsid w:val="00E40A33"/>
    <w:rsid w:val="00E42194"/>
    <w:rsid w:val="00E443A4"/>
    <w:rsid w:val="00E46A3F"/>
    <w:rsid w:val="00E50DD9"/>
    <w:rsid w:val="00E619B7"/>
    <w:rsid w:val="00E625D6"/>
    <w:rsid w:val="00E747EC"/>
    <w:rsid w:val="00E753FD"/>
    <w:rsid w:val="00E86554"/>
    <w:rsid w:val="00E874B3"/>
    <w:rsid w:val="00E90CDA"/>
    <w:rsid w:val="00EA56B2"/>
    <w:rsid w:val="00EA709B"/>
    <w:rsid w:val="00EB0F82"/>
    <w:rsid w:val="00EC0B89"/>
    <w:rsid w:val="00EC293E"/>
    <w:rsid w:val="00EC4F6A"/>
    <w:rsid w:val="00EC5005"/>
    <w:rsid w:val="00ED3ADF"/>
    <w:rsid w:val="00ED4583"/>
    <w:rsid w:val="00EE28C3"/>
    <w:rsid w:val="00EF20BB"/>
    <w:rsid w:val="00EF2CE5"/>
    <w:rsid w:val="00F00167"/>
    <w:rsid w:val="00F06500"/>
    <w:rsid w:val="00F10E85"/>
    <w:rsid w:val="00F119BD"/>
    <w:rsid w:val="00F13DCC"/>
    <w:rsid w:val="00F17979"/>
    <w:rsid w:val="00F32D3D"/>
    <w:rsid w:val="00F410C6"/>
    <w:rsid w:val="00F41979"/>
    <w:rsid w:val="00F429EA"/>
    <w:rsid w:val="00F65286"/>
    <w:rsid w:val="00F71AB4"/>
    <w:rsid w:val="00F73281"/>
    <w:rsid w:val="00F83CEE"/>
    <w:rsid w:val="00F86663"/>
    <w:rsid w:val="00F8793D"/>
    <w:rsid w:val="00F907E1"/>
    <w:rsid w:val="00F90F00"/>
    <w:rsid w:val="00F93285"/>
    <w:rsid w:val="00F94F42"/>
    <w:rsid w:val="00FB4737"/>
    <w:rsid w:val="00FC119A"/>
    <w:rsid w:val="00FC5014"/>
    <w:rsid w:val="00FC63AE"/>
    <w:rsid w:val="00FC7951"/>
    <w:rsid w:val="00FD53A6"/>
    <w:rsid w:val="00FE50C0"/>
    <w:rsid w:val="00F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94C5B2AC-C50A-4BF1-85C0-0D37C30D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7D5"/>
    <w:pPr>
      <w:autoSpaceDE w:val="0"/>
      <w:autoSpaceDN w:val="0"/>
      <w:spacing w:after="200" w:line="276" w:lineRule="auto"/>
    </w:pPr>
    <w:rPr>
      <w:sz w:val="22"/>
      <w:szCs w:val="22"/>
    </w:rPr>
  </w:style>
  <w:style w:type="paragraph" w:styleId="Nagwek1">
    <w:name w:val="heading 1"/>
    <w:basedOn w:val="Normalny"/>
    <w:next w:val="Normalny"/>
    <w:link w:val="Nagwek1Znak"/>
    <w:qFormat/>
    <w:rsid w:val="009D777D"/>
    <w:pPr>
      <w:keepNext/>
      <w:numPr>
        <w:numId w:val="1"/>
      </w:numPr>
      <w:suppressAutoHyphens/>
      <w:autoSpaceDE/>
      <w:autoSpaceDN/>
      <w:spacing w:before="240" w:after="60" w:line="240" w:lineRule="auto"/>
      <w:outlineLvl w:val="0"/>
    </w:pPr>
    <w:rPr>
      <w:rFonts w:ascii="Arial" w:hAnsi="Arial" w:cs="Arial"/>
      <w:b/>
      <w:bCs/>
      <w:kern w:val="1"/>
      <w:sz w:val="32"/>
      <w:szCs w:val="3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9707D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707D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9707D5"/>
    <w:rPr>
      <w:sz w:val="24"/>
      <w:szCs w:val="24"/>
      <w:lang w:val="pl-PL" w:eastAsia="pl-PL" w:bidi="ar-SA"/>
    </w:rPr>
  </w:style>
  <w:style w:type="character" w:customStyle="1" w:styleId="StopkaZnak">
    <w:name w:val="Stopka Znak"/>
    <w:link w:val="Stopka"/>
    <w:uiPriority w:val="99"/>
    <w:rsid w:val="009707D5"/>
    <w:rPr>
      <w:sz w:val="24"/>
      <w:szCs w:val="24"/>
      <w:lang w:val="pl-PL" w:eastAsia="pl-PL" w:bidi="ar-SA"/>
    </w:rPr>
  </w:style>
  <w:style w:type="paragraph" w:styleId="NormalnyWeb">
    <w:name w:val="Normal (Web)"/>
    <w:basedOn w:val="Normalny"/>
    <w:uiPriority w:val="99"/>
    <w:rsid w:val="009707D5"/>
    <w:pPr>
      <w:spacing w:before="100" w:after="100" w:line="240" w:lineRule="auto"/>
    </w:pPr>
    <w:rPr>
      <w:sz w:val="24"/>
      <w:szCs w:val="24"/>
    </w:rPr>
  </w:style>
  <w:style w:type="character" w:styleId="Uwydatnienie">
    <w:name w:val="Emphasis"/>
    <w:qFormat/>
    <w:rsid w:val="003274B7"/>
    <w:rPr>
      <w:i/>
      <w:iCs/>
    </w:rPr>
  </w:style>
  <w:style w:type="character" w:styleId="Hipercze">
    <w:name w:val="Hyperlink"/>
    <w:rsid w:val="0013457C"/>
    <w:rPr>
      <w:color w:val="0000FF"/>
      <w:u w:val="single"/>
    </w:rPr>
  </w:style>
  <w:style w:type="paragraph" w:styleId="Tekstprzypisukocowego">
    <w:name w:val="endnote text"/>
    <w:basedOn w:val="Normalny"/>
    <w:semiHidden/>
    <w:rsid w:val="00625F41"/>
    <w:rPr>
      <w:rFonts w:ascii="Arial" w:hAnsi="Arial" w:cs="Arial"/>
      <w:sz w:val="20"/>
      <w:szCs w:val="20"/>
    </w:rPr>
  </w:style>
  <w:style w:type="paragraph" w:styleId="Bezodstpw">
    <w:name w:val="No Spacing"/>
    <w:uiPriority w:val="1"/>
    <w:qFormat/>
    <w:rsid w:val="00A646FF"/>
    <w:pPr>
      <w:autoSpaceDE w:val="0"/>
      <w:autoSpaceDN w:val="0"/>
    </w:pPr>
    <w:rPr>
      <w:sz w:val="22"/>
      <w:szCs w:val="22"/>
    </w:rPr>
  </w:style>
  <w:style w:type="character" w:styleId="Odwoaniedokomentarza">
    <w:name w:val="annotation reference"/>
    <w:uiPriority w:val="99"/>
    <w:semiHidden/>
    <w:unhideWhenUsed/>
    <w:rsid w:val="0015008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008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0080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008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5008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00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008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D02CE5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lang w:eastAsia="en-US"/>
    </w:rPr>
  </w:style>
  <w:style w:type="paragraph" w:customStyle="1" w:styleId="Default">
    <w:name w:val="Default"/>
    <w:rsid w:val="00A26D93"/>
    <w:pPr>
      <w:autoSpaceDE w:val="0"/>
      <w:autoSpaceDN w:val="0"/>
      <w:adjustRightInd w:val="0"/>
    </w:pPr>
    <w:rPr>
      <w:rFonts w:ascii="Segoe UI" w:eastAsia="Calibri" w:hAnsi="Segoe UI" w:cs="Segoe UI"/>
      <w:color w:val="000000"/>
      <w:sz w:val="24"/>
      <w:szCs w:val="24"/>
      <w:lang w:eastAsia="en-US"/>
    </w:rPr>
  </w:style>
  <w:style w:type="numbering" w:customStyle="1" w:styleId="Styl1">
    <w:name w:val="Styl1"/>
    <w:uiPriority w:val="99"/>
    <w:rsid w:val="001E63A1"/>
    <w:pPr>
      <w:numPr>
        <w:numId w:val="15"/>
      </w:numPr>
    </w:pPr>
  </w:style>
  <w:style w:type="character" w:customStyle="1" w:styleId="Nagwek1Znak">
    <w:name w:val="Nagłówek 1 Znak"/>
    <w:basedOn w:val="Domylnaczcionkaakapitu"/>
    <w:link w:val="Nagwek1"/>
    <w:rsid w:val="009D777D"/>
    <w:rPr>
      <w:rFonts w:ascii="Arial" w:hAnsi="Arial" w:cs="Arial"/>
      <w:b/>
      <w:bCs/>
      <w:kern w:val="1"/>
      <w:sz w:val="32"/>
      <w:szCs w:val="32"/>
      <w:lang w:eastAsia="ar-SA"/>
    </w:rPr>
  </w:style>
  <w:style w:type="character" w:customStyle="1" w:styleId="A3">
    <w:name w:val="A3"/>
    <w:uiPriority w:val="99"/>
    <w:rsid w:val="00833E70"/>
    <w:rPr>
      <w:rFonts w:cs="Brandon Text Light"/>
      <w:color w:val="000000"/>
      <w:sz w:val="22"/>
      <w:szCs w:val="22"/>
    </w:rPr>
  </w:style>
  <w:style w:type="character" w:customStyle="1" w:styleId="markedcontent">
    <w:name w:val="markedcontent"/>
    <w:basedOn w:val="Domylnaczcionkaakapitu"/>
    <w:rsid w:val="004D5C70"/>
  </w:style>
  <w:style w:type="paragraph" w:styleId="Tekstpodstawowy">
    <w:name w:val="Body Text"/>
    <w:basedOn w:val="Normalny"/>
    <w:link w:val="TekstpodstawowyZnak"/>
    <w:unhideWhenUsed/>
    <w:rsid w:val="00484839"/>
    <w:pPr>
      <w:widowControl w:val="0"/>
      <w:suppressAutoHyphens/>
      <w:autoSpaceDE/>
      <w:autoSpaceDN/>
      <w:spacing w:after="120" w:line="240" w:lineRule="auto"/>
    </w:pPr>
    <w:rPr>
      <w:rFonts w:eastAsia="Arial Unicode MS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484839"/>
    <w:rPr>
      <w:rFonts w:eastAsia="Arial Unicode MS"/>
      <w:kern w:val="2"/>
      <w:sz w:val="24"/>
      <w:szCs w:val="24"/>
    </w:rPr>
  </w:style>
  <w:style w:type="paragraph" w:customStyle="1" w:styleId="glowny">
    <w:name w:val="glowny"/>
    <w:basedOn w:val="Normalny"/>
    <w:next w:val="Normalny"/>
    <w:rsid w:val="00484839"/>
    <w:pPr>
      <w:autoSpaceDE/>
      <w:autoSpaceDN/>
      <w:spacing w:after="0" w:line="258" w:lineRule="atLeast"/>
      <w:jc w:val="both"/>
    </w:pPr>
    <w:rPr>
      <w:rFonts w:ascii="FrankfurtGothic" w:hAnsi="FrankfurtGothic"/>
      <w:snapToGrid w:val="0"/>
      <w:color w:val="000000"/>
      <w:sz w:val="17"/>
      <w:szCs w:val="20"/>
    </w:rPr>
  </w:style>
  <w:style w:type="character" w:customStyle="1" w:styleId="st">
    <w:name w:val="st"/>
    <w:basedOn w:val="Domylnaczcionkaakapitu"/>
    <w:rsid w:val="004848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7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23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6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centrumcreo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oshiba\Desktop\DOKUMENTY\A_MARKETING!!!!!!!!!!!!!!!!!!\A_A_Propozycje_METROPOLITALNE!!!\FIO!!!!!!!!!!!!!!!!!!!!!!!!!!!!!\A__WIOSNA_2017\FUNKCJONALNOSCI%20PORTALU!!!!\Zapytanie_portal_30.06.2017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A82CB7-1304-4818-BB1A-89B7A3F8D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Zapytanie_portal_30.06.2017</Template>
  <TotalTime>627</TotalTime>
  <Pages>3</Pages>
  <Words>866</Words>
  <Characters>5197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UMP</Company>
  <LinksUpToDate>false</LinksUpToDate>
  <CharactersWithSpaces>6051</CharactersWithSpaces>
  <SharedDoc>false</SharedDoc>
  <HLinks>
    <vt:vector size="6" baseType="variant">
      <vt:variant>
        <vt:i4>3735556</vt:i4>
      </vt:variant>
      <vt:variant>
        <vt:i4>6</vt:i4>
      </vt:variant>
      <vt:variant>
        <vt:i4>0</vt:i4>
      </vt:variant>
      <vt:variant>
        <vt:i4>5</vt:i4>
      </vt:variant>
      <vt:variant>
        <vt:lpwstr>mailto:konsultacje@metropoliapoznan.pl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Dawid</dc:creator>
  <cp:keywords/>
  <cp:lastModifiedBy>Dawid</cp:lastModifiedBy>
  <cp:revision>57</cp:revision>
  <cp:lastPrinted>2023-03-06T14:15:00Z</cp:lastPrinted>
  <dcterms:created xsi:type="dcterms:W3CDTF">2019-08-21T12:34:00Z</dcterms:created>
  <dcterms:modified xsi:type="dcterms:W3CDTF">2025-02-18T20:29:00Z</dcterms:modified>
</cp:coreProperties>
</file>