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ED87" w14:textId="77777777" w:rsidR="00137900" w:rsidRDefault="00137900" w:rsidP="00137900">
      <w:pPr>
        <w:spacing w:after="0"/>
        <w:rPr>
          <w:sz w:val="20"/>
          <w:szCs w:val="20"/>
        </w:rPr>
      </w:pPr>
    </w:p>
    <w:p w14:paraId="5EC32BA2" w14:textId="53A2565F" w:rsidR="00484839" w:rsidRPr="0028411A" w:rsidRDefault="00484839" w:rsidP="0028411A">
      <w:pPr>
        <w:keepNext/>
        <w:suppressAutoHyphens/>
        <w:rPr>
          <w:rFonts w:asciiTheme="minorHAnsi" w:hAnsiTheme="minorHAnsi" w:cstheme="minorHAnsi"/>
          <w:b/>
        </w:rPr>
      </w:pPr>
      <w:r w:rsidRPr="00426D5C">
        <w:rPr>
          <w:rFonts w:asciiTheme="minorHAnsi" w:hAnsiTheme="minorHAnsi" w:cstheme="minorHAnsi"/>
          <w:b/>
        </w:rPr>
        <w:t>Załącznik nr 1 do Zapytania ofertowego – formularz ofertowy</w:t>
      </w:r>
    </w:p>
    <w:p w14:paraId="006DCCA8" w14:textId="77777777" w:rsidR="00484839" w:rsidRDefault="00484839" w:rsidP="00484839">
      <w:pPr>
        <w:rPr>
          <w:rFonts w:asciiTheme="minorHAnsi" w:hAnsiTheme="minorHAnsi" w:cstheme="minorHAnsi"/>
        </w:rPr>
      </w:pPr>
    </w:p>
    <w:p w14:paraId="0F51049A" w14:textId="77777777" w:rsidR="0028411A" w:rsidRDefault="0028411A" w:rsidP="00484839">
      <w:pPr>
        <w:rPr>
          <w:rFonts w:asciiTheme="minorHAnsi" w:hAnsiTheme="minorHAnsi" w:cstheme="minorHAnsi"/>
        </w:rPr>
      </w:pPr>
    </w:p>
    <w:p w14:paraId="06F88093" w14:textId="77777777" w:rsidR="00AC3695" w:rsidRDefault="00AC3695" w:rsidP="00484839">
      <w:pPr>
        <w:rPr>
          <w:rFonts w:asciiTheme="minorHAnsi" w:hAnsiTheme="minorHAnsi" w:cstheme="minorHAnsi"/>
        </w:rPr>
      </w:pPr>
    </w:p>
    <w:p w14:paraId="322A4AEF" w14:textId="69242F0E" w:rsidR="00484839" w:rsidRPr="00AC3695" w:rsidRDefault="00484839" w:rsidP="00EA2476">
      <w:pPr>
        <w:rPr>
          <w:rFonts w:asciiTheme="minorHAnsi" w:hAnsiTheme="minorHAnsi" w:cstheme="minorHAnsi"/>
        </w:rPr>
      </w:pPr>
      <w:r w:rsidRPr="00AC3695">
        <w:rPr>
          <w:rFonts w:asciiTheme="minorHAnsi" w:hAnsiTheme="minorHAnsi" w:cstheme="minorHAnsi"/>
        </w:rPr>
        <w:t>.............................................................................</w:t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</w:p>
    <w:p w14:paraId="1B8980A4" w14:textId="27846DF6" w:rsidR="00484839" w:rsidRPr="00AC3695" w:rsidRDefault="00484839" w:rsidP="00484839">
      <w:pPr>
        <w:ind w:firstLine="708"/>
        <w:rPr>
          <w:rFonts w:asciiTheme="minorHAnsi" w:hAnsiTheme="minorHAnsi" w:cstheme="minorHAnsi"/>
        </w:rPr>
      </w:pPr>
      <w:r w:rsidRPr="00AC3695">
        <w:rPr>
          <w:rFonts w:asciiTheme="minorHAnsi" w:hAnsiTheme="minorHAnsi" w:cstheme="minorHAnsi"/>
        </w:rPr>
        <w:t>(pieczątka nagłówkowa Wykonawcy)</w:t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ab/>
      </w:r>
      <w:r w:rsidR="00AC3695" w:rsidRPr="00AC3695">
        <w:rPr>
          <w:rFonts w:asciiTheme="minorHAnsi" w:hAnsiTheme="minorHAnsi" w:cstheme="minorHAnsi"/>
        </w:rPr>
        <w:tab/>
      </w:r>
      <w:r w:rsidRPr="00AC3695">
        <w:rPr>
          <w:rFonts w:asciiTheme="minorHAnsi" w:hAnsiTheme="minorHAnsi" w:cstheme="minorHAnsi"/>
        </w:rPr>
        <w:t>(miejscowość i data)</w:t>
      </w:r>
    </w:p>
    <w:p w14:paraId="0518CC31" w14:textId="77777777"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E1CE7" w14:textId="77777777"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878260" w14:textId="77777777" w:rsidR="00484839" w:rsidRPr="00645069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645069">
        <w:rPr>
          <w:rFonts w:asciiTheme="minorHAnsi" w:hAnsiTheme="minorHAnsi" w:cstheme="minorHAnsi"/>
          <w:b/>
          <w:bCs/>
          <w:sz w:val="36"/>
          <w:szCs w:val="22"/>
        </w:rPr>
        <w:t>OFERTA WYKONAWCY</w:t>
      </w:r>
    </w:p>
    <w:p w14:paraId="25A184C4" w14:textId="77777777" w:rsidR="00484839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14:paraId="406F1404" w14:textId="77777777" w:rsidR="00484839" w:rsidRPr="00426D5C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14:paraId="005FBBDE" w14:textId="77777777"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3B6E207" w14:textId="1C970840" w:rsidR="00484839" w:rsidRPr="00434A35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434A35">
        <w:rPr>
          <w:rFonts w:asciiTheme="minorHAnsi" w:hAnsiTheme="minorHAnsi" w:cstheme="minorHAnsi"/>
          <w:sz w:val="22"/>
          <w:szCs w:val="22"/>
        </w:rPr>
        <w:t xml:space="preserve">nazwa / imię i nazwisko: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4A0A1118" w14:textId="358676DC" w:rsidR="00484839" w:rsidRPr="00434A35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434A35">
        <w:rPr>
          <w:rFonts w:asciiTheme="minorHAnsi" w:hAnsiTheme="minorHAnsi" w:cstheme="minorHAnsi"/>
          <w:sz w:val="22"/>
          <w:szCs w:val="22"/>
        </w:rPr>
        <w:t>siedziba / adres:</w:t>
      </w:r>
      <w:r w:rsidR="00EA2476">
        <w:rPr>
          <w:rFonts w:asciiTheme="minorHAnsi" w:hAnsiTheme="minorHAnsi" w:cstheme="minorHAnsi"/>
          <w:sz w:val="22"/>
          <w:szCs w:val="22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……………</w:t>
      </w:r>
    </w:p>
    <w:p w14:paraId="7F3E92D1" w14:textId="51B0D12C" w:rsidR="00484839" w:rsidRPr="00434A35" w:rsidRDefault="00484839" w:rsidP="00434A35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434A35">
        <w:rPr>
          <w:rFonts w:asciiTheme="minorHAnsi" w:hAnsiTheme="minorHAnsi" w:cstheme="minorHAnsi"/>
          <w:sz w:val="22"/>
          <w:szCs w:val="22"/>
        </w:rPr>
        <w:t>nr telefonu:</w:t>
      </w:r>
      <w:r w:rsidR="00EA2476">
        <w:rPr>
          <w:rFonts w:asciiTheme="minorHAnsi" w:hAnsiTheme="minorHAnsi" w:cstheme="minorHAnsi"/>
          <w:sz w:val="22"/>
          <w:szCs w:val="22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1E93589C" w14:textId="60F592FC" w:rsidR="00484839" w:rsidRPr="00434A3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4A35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…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>………………………..</w:t>
      </w:r>
    </w:p>
    <w:p w14:paraId="15BB15BE" w14:textId="7A16B8DD" w:rsidR="00484839" w:rsidRPr="00434A35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434A35">
        <w:rPr>
          <w:rFonts w:asciiTheme="minorHAnsi" w:hAnsiTheme="minorHAnsi" w:cstheme="minorHAnsi"/>
          <w:sz w:val="22"/>
          <w:szCs w:val="22"/>
        </w:rPr>
        <w:t xml:space="preserve">adres www </w:t>
      </w:r>
      <w:r w:rsidRPr="00434A35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>):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.</w:t>
      </w:r>
    </w:p>
    <w:p w14:paraId="1524B1DE" w14:textId="31556EB0" w:rsidR="00EA2476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 w:rsidRPr="00434A35">
        <w:rPr>
          <w:rFonts w:asciiTheme="minorHAnsi" w:hAnsiTheme="minorHAnsi" w:cstheme="minorHAnsi"/>
          <w:sz w:val="22"/>
          <w:szCs w:val="22"/>
          <w:lang w:val="en-US"/>
        </w:rPr>
        <w:t>nr NIP (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>):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…………….</w:t>
      </w:r>
    </w:p>
    <w:p w14:paraId="6F3816B6" w14:textId="1D48DD16" w:rsidR="00484839" w:rsidRPr="00EA2476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34A35">
        <w:rPr>
          <w:rFonts w:asciiTheme="minorHAnsi" w:hAnsiTheme="minorHAnsi" w:cstheme="minorHAnsi"/>
          <w:sz w:val="22"/>
          <w:szCs w:val="22"/>
          <w:lang w:val="en-US"/>
        </w:rPr>
        <w:t>nr REGON (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>):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5CC424C" w14:textId="01DB6865" w:rsidR="00484839" w:rsidRPr="00434A35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lang w:val="en-US"/>
        </w:rPr>
      </w:pPr>
      <w:r w:rsidRPr="00434A35">
        <w:rPr>
          <w:rFonts w:asciiTheme="minorHAnsi" w:hAnsiTheme="minorHAnsi" w:cstheme="minorHAnsi"/>
          <w:sz w:val="22"/>
          <w:szCs w:val="22"/>
          <w:lang w:val="en-US"/>
        </w:rPr>
        <w:t>nr PESEL (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34A35"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 w:rsidRPr="00434A35">
        <w:rPr>
          <w:rFonts w:asciiTheme="minorHAnsi" w:hAnsiTheme="minorHAnsi" w:cstheme="minorHAnsi"/>
          <w:sz w:val="22"/>
          <w:szCs w:val="22"/>
          <w:lang w:val="en-US"/>
        </w:rPr>
        <w:t>):</w:t>
      </w:r>
      <w:r w:rsidR="00EA247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A247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EA2476">
        <w:rPr>
          <w:rFonts w:asciiTheme="minorHAnsi" w:hAnsiTheme="minorHAnsi" w:cstheme="minorHAnsi"/>
          <w:sz w:val="22"/>
          <w:szCs w:val="22"/>
        </w:rPr>
        <w:t>…</w:t>
      </w:r>
      <w:r w:rsidRPr="00434A35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81832F5" w14:textId="77777777"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73679035" w14:textId="77777777"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amawiającego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7142BBA" w14:textId="77777777" w:rsidR="00484839" w:rsidRPr="00484839" w:rsidRDefault="00484839" w:rsidP="00484839">
      <w:pPr>
        <w:tabs>
          <w:tab w:val="left" w:pos="3263"/>
        </w:tabs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Stowarzyszenie Centrum Rozwoju Edukacji Obywatelskie CREO</w:t>
      </w:r>
    </w:p>
    <w:p w14:paraId="0BDE5CC2" w14:textId="77777777" w:rsidR="00484839" w:rsidRPr="00484839" w:rsidRDefault="00484839" w:rsidP="00484839">
      <w:pPr>
        <w:autoSpaceDE/>
        <w:autoSpaceDN/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Biuro Zarządu: ul. Wergiliusza 2C/3, 60-461 Poznań</w:t>
      </w:r>
    </w:p>
    <w:p w14:paraId="6C993E50" w14:textId="77777777" w:rsidR="00484839" w:rsidRPr="00484839" w:rsidRDefault="00484839" w:rsidP="00484839">
      <w:pPr>
        <w:pStyle w:val="NormalnyWeb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84839">
        <w:rPr>
          <w:rFonts w:asciiTheme="minorHAnsi" w:hAnsiTheme="minorHAnsi" w:cstheme="minorHAnsi"/>
          <w:sz w:val="22"/>
          <w:szCs w:val="22"/>
        </w:rPr>
        <w:t>Biuro Projektowe: ul. Kochanowskiego 8A/2, 60-845 Poznań</w:t>
      </w:r>
    </w:p>
    <w:p w14:paraId="4DF879F9" w14:textId="77777777"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tel. </w:t>
      </w:r>
      <w:r w:rsidR="007963A6" w:rsidRPr="00DE4940">
        <w:rPr>
          <w:rFonts w:asciiTheme="minorHAnsi" w:hAnsiTheme="minorHAnsi" w:cstheme="minorHAnsi"/>
        </w:rPr>
        <w:t>608 839 784</w:t>
      </w:r>
    </w:p>
    <w:p w14:paraId="506C297C" w14:textId="77777777"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NIP </w:t>
      </w:r>
      <w:r w:rsidRPr="00484839">
        <w:rPr>
          <w:rFonts w:asciiTheme="minorHAnsi" w:hAnsiTheme="minorHAnsi" w:cstheme="minorHAnsi"/>
        </w:rPr>
        <w:t>779-22-55-681</w:t>
      </w:r>
      <w:r w:rsidRPr="00484839">
        <w:rPr>
          <w:rFonts w:asciiTheme="minorHAnsi" w:hAnsiTheme="minorHAnsi" w:cstheme="minorHAnsi"/>
          <w:lang w:val="en-US"/>
        </w:rPr>
        <w:t xml:space="preserve">, KRS: </w:t>
      </w:r>
      <w:r w:rsidRPr="00484839">
        <w:rPr>
          <w:rFonts w:asciiTheme="minorHAnsi" w:hAnsiTheme="minorHAnsi" w:cstheme="minorHAnsi"/>
        </w:rPr>
        <w:t>0000218</w:t>
      </w:r>
      <w:r w:rsidRPr="002616A5">
        <w:rPr>
          <w:rFonts w:asciiTheme="minorHAnsi" w:hAnsiTheme="minorHAnsi" w:cstheme="minorHAnsi"/>
        </w:rPr>
        <w:t>555</w:t>
      </w:r>
    </w:p>
    <w:p w14:paraId="608066B1" w14:textId="77777777" w:rsidR="00484839" w:rsidRPr="002616A5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616A5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2616A5">
          <w:rPr>
            <w:rStyle w:val="Hipercze"/>
            <w:rFonts w:asciiTheme="minorHAnsi" w:hAnsiTheme="minorHAnsi" w:cstheme="minorHAnsi"/>
          </w:rPr>
          <w:t>biuro@centrumcreo.pl</w:t>
        </w:r>
      </w:hyperlink>
    </w:p>
    <w:p w14:paraId="38F07CAD" w14:textId="77777777" w:rsidR="00F907E1" w:rsidRPr="002616A5" w:rsidRDefault="00F907E1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14:paraId="7CEBD3A8" w14:textId="77777777" w:rsidR="00484839" w:rsidRPr="002616A5" w:rsidRDefault="00484839">
      <w:pPr>
        <w:autoSpaceDE/>
        <w:autoSpaceDN/>
        <w:spacing w:after="0" w:line="240" w:lineRule="auto"/>
        <w:rPr>
          <w:rFonts w:asciiTheme="minorHAnsi" w:hAnsiTheme="minorHAnsi" w:cstheme="minorHAnsi"/>
        </w:rPr>
      </w:pPr>
      <w:r w:rsidRPr="002616A5">
        <w:rPr>
          <w:rFonts w:asciiTheme="minorHAnsi" w:hAnsiTheme="minorHAnsi" w:cstheme="minorHAnsi"/>
        </w:rPr>
        <w:br w:type="page"/>
      </w:r>
    </w:p>
    <w:p w14:paraId="7E23D9ED" w14:textId="77777777" w:rsidR="00484839" w:rsidRPr="002616A5" w:rsidRDefault="00484839" w:rsidP="00484839">
      <w:pPr>
        <w:pStyle w:val="Tekstpodstawowy"/>
        <w:spacing w:before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2616A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Wykaz cenowy: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953"/>
        <w:gridCol w:w="1270"/>
        <w:gridCol w:w="1134"/>
        <w:gridCol w:w="1282"/>
      </w:tblGrid>
      <w:tr w:rsidR="00484839" w:rsidRPr="002616A5" w14:paraId="062287FE" w14:textId="77777777" w:rsidTr="00884BC2">
        <w:trPr>
          <w:trHeight w:val="486"/>
          <w:jc w:val="center"/>
        </w:trPr>
        <w:tc>
          <w:tcPr>
            <w:tcW w:w="710" w:type="dxa"/>
            <w:shd w:val="clear" w:color="auto" w:fill="D0CECE" w:themeFill="background2" w:themeFillShade="E6"/>
            <w:vAlign w:val="center"/>
          </w:tcPr>
          <w:p w14:paraId="406C49B7" w14:textId="77777777"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Lp.</w:t>
            </w:r>
          </w:p>
        </w:tc>
        <w:tc>
          <w:tcPr>
            <w:tcW w:w="5953" w:type="dxa"/>
            <w:shd w:val="clear" w:color="auto" w:fill="D0CECE" w:themeFill="background2" w:themeFillShade="E6"/>
            <w:vAlign w:val="center"/>
          </w:tcPr>
          <w:p w14:paraId="1554CB9F" w14:textId="77777777"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Produkt/opis</w:t>
            </w:r>
          </w:p>
        </w:tc>
        <w:tc>
          <w:tcPr>
            <w:tcW w:w="1270" w:type="dxa"/>
            <w:shd w:val="clear" w:color="auto" w:fill="D0CECE" w:themeFill="background2" w:themeFillShade="E6"/>
            <w:vAlign w:val="center"/>
          </w:tcPr>
          <w:p w14:paraId="711459F1" w14:textId="77777777"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4CB61D2" w14:textId="77777777"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VAT (jeśli dotyczy)</w:t>
            </w: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14:paraId="79748516" w14:textId="77777777" w:rsidR="00484839" w:rsidRPr="002616A5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2616A5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brutto</w:t>
            </w:r>
          </w:p>
        </w:tc>
      </w:tr>
      <w:tr w:rsidR="00504F34" w:rsidRPr="002616A5" w14:paraId="37370602" w14:textId="77777777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75C7DD6F" w14:textId="77777777" w:rsidR="00504F34" w:rsidRPr="002616A5" w:rsidRDefault="00504F34" w:rsidP="00504F3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16A5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4282B458" w14:textId="162780FF" w:rsidR="00504F34" w:rsidRPr="002616A5" w:rsidRDefault="00504F34" w:rsidP="00504F3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31B1D">
              <w:rPr>
                <w:rFonts w:asciiTheme="minorHAnsi" w:hAnsiTheme="minorHAnsi" w:cstheme="minorHAnsi"/>
              </w:rPr>
              <w:t xml:space="preserve">Dostawa namiotów </w:t>
            </w:r>
            <w:proofErr w:type="spellStart"/>
            <w:r w:rsidRPr="00031B1D">
              <w:rPr>
                <w:rFonts w:asciiTheme="minorHAnsi" w:hAnsiTheme="minorHAnsi" w:cstheme="minorHAnsi"/>
              </w:rPr>
              <w:t>stałociśnieniowych</w:t>
            </w:r>
            <w:proofErr w:type="spellEnd"/>
            <w:r w:rsidRPr="00031B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 wymiarach 6x6 metrów z kompletem ścianek z nadrukiem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2B4D6CD6" w14:textId="451175EE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455118D" w14:textId="49E61256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5E8F36D2" w14:textId="1A5A5625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04F34" w:rsidRPr="002616A5" w14:paraId="4CED4CBC" w14:textId="77777777" w:rsidTr="00884BC2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14:paraId="54EE4DE5" w14:textId="77777777" w:rsidR="00504F34" w:rsidRPr="002616A5" w:rsidRDefault="00504F34" w:rsidP="00504F34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16A5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10182F75" w14:textId="745D28D1" w:rsidR="00504F34" w:rsidRPr="002616A5" w:rsidRDefault="00504F34" w:rsidP="00504F34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31B1D">
              <w:rPr>
                <w:rFonts w:asciiTheme="minorHAnsi" w:hAnsiTheme="minorHAnsi" w:cstheme="minorHAnsi"/>
              </w:rPr>
              <w:t xml:space="preserve">Dostawa elementów wyposażenia namiotów </w:t>
            </w:r>
            <w:r>
              <w:rPr>
                <w:rFonts w:asciiTheme="minorHAnsi" w:hAnsiTheme="minorHAnsi" w:cstheme="minorHAnsi"/>
              </w:rPr>
              <w:t>tj. zestawu obciążników, pompki</w:t>
            </w:r>
            <w:r w:rsidRPr="00031B1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elektrycznej i pompki ręcznej oraz toreb</w:t>
            </w:r>
          </w:p>
        </w:tc>
        <w:tc>
          <w:tcPr>
            <w:tcW w:w="1270" w:type="dxa"/>
            <w:shd w:val="clear" w:color="auto" w:fill="FFFFFF"/>
            <w:vAlign w:val="center"/>
          </w:tcPr>
          <w:p w14:paraId="0AE14864" w14:textId="0AB2FFC5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FA2D03C" w14:textId="34250163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14:paraId="241B7892" w14:textId="16A7884F" w:rsidR="00504F34" w:rsidRPr="002616A5" w:rsidRDefault="00504F34" w:rsidP="00504F34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7744C9B" w14:textId="2E308B07" w:rsidR="00ED6C41" w:rsidRPr="00ED6C41" w:rsidRDefault="00ED6C41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ED6C41">
        <w:rPr>
          <w:rFonts w:ascii="Calibri" w:hAnsi="Calibri" w:cs="Calibri"/>
        </w:rPr>
        <w:t xml:space="preserve">Oświadczamy, </w:t>
      </w:r>
      <w:r>
        <w:rPr>
          <w:rFonts w:ascii="Calibri" w:hAnsi="Calibri" w:cs="Calibri"/>
        </w:rPr>
        <w:t>że</w:t>
      </w:r>
      <w:r w:rsidRPr="00ED6C41">
        <w:rPr>
          <w:rFonts w:ascii="Calibri" w:hAnsi="Calibri" w:cs="Calibri"/>
        </w:rPr>
        <w:t xml:space="preserve"> w ramach</w:t>
      </w:r>
      <w:r>
        <w:rPr>
          <w:rFonts w:ascii="Calibri" w:hAnsi="Calibri" w:cs="Calibri"/>
        </w:rPr>
        <w:t xml:space="preserve"> dostarczonych produktów zapewnione zostanie również wsparcie techniczne.</w:t>
      </w:r>
    </w:p>
    <w:p w14:paraId="55A978B2" w14:textId="2176D91F" w:rsidR="00ED6C41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Oświadczamy, że zawarte w ofercie ceny zawierają wszystkie koszty związane z wykonaniem zamówienia, zgodnie z wymogami zapytania ofertowego i są cenami </w:t>
      </w:r>
      <w:r w:rsidR="00ED6C41">
        <w:rPr>
          <w:rFonts w:ascii="Calibri" w:hAnsi="Calibri" w:cs="Calibri"/>
        </w:rPr>
        <w:t>ostatecznymi.</w:t>
      </w:r>
    </w:p>
    <w:p w14:paraId="5AABD180" w14:textId="5AC0CE99" w:rsidR="00484839" w:rsidRPr="00ED6C41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ED6C41">
        <w:rPr>
          <w:rFonts w:ascii="Calibri" w:hAnsi="Calibri" w:cs="Calibri"/>
        </w:rPr>
        <w:t>Oświadczamy, że ceny te będą obowiązywać przez cały okres realizacji zamówienia.</w:t>
      </w:r>
    </w:p>
    <w:p w14:paraId="0C90F15F" w14:textId="77777777" w:rsidR="00484839" w:rsidRPr="00AF0E85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Oświadczamy, że: zapoznaliśmy się z treścią zapytania, nie wnosimy do niego zastrzeżeń, uzyskaliśmy konieczne informacje potrzebne do przygotowania oferty. </w:t>
      </w:r>
    </w:p>
    <w:p w14:paraId="2F888322" w14:textId="77777777" w:rsidR="00484839" w:rsidRPr="00AF0E85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oferta odpowiada wymaganiom określonym przez zamawiającego.</w:t>
      </w:r>
    </w:p>
    <w:p w14:paraId="231B7CFB" w14:textId="77777777" w:rsidR="00484839" w:rsidRPr="00AF0E85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>Oświadczamy, że uważamy się za związanych niniejszą ofertą na czas 30 dni.</w:t>
      </w:r>
    </w:p>
    <w:p w14:paraId="7096638D" w14:textId="77777777" w:rsidR="00484839" w:rsidRPr="00AF0E85" w:rsidRDefault="00484839" w:rsidP="00ED6C41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100" w:beforeAutospacing="1" w:after="0" w:line="240" w:lineRule="auto"/>
        <w:ind w:left="0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Oświadczam, że: </w:t>
      </w:r>
    </w:p>
    <w:p w14:paraId="5476052B" w14:textId="77777777" w:rsidR="00484839" w:rsidRPr="00AF0E85" w:rsidRDefault="00484839" w:rsidP="00ED6C41">
      <w:pPr>
        <w:pStyle w:val="Akapitzlist"/>
        <w:numPr>
          <w:ilvl w:val="2"/>
          <w:numId w:val="46"/>
        </w:numPr>
        <w:spacing w:before="100" w:beforeAutospacing="1" w:after="0" w:line="240" w:lineRule="auto"/>
        <w:ind w:left="0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uprawnienia do wykonywania określonej działalności lub czynności, jeżeli przepisy prawa nakładają obowiązek posiadania takich uprawnień;</w:t>
      </w:r>
    </w:p>
    <w:p w14:paraId="4EB120A8" w14:textId="77777777" w:rsidR="00484839" w:rsidRPr="00AF0E85" w:rsidRDefault="00484839" w:rsidP="00ED6C41">
      <w:pPr>
        <w:pStyle w:val="Akapitzlist"/>
        <w:numPr>
          <w:ilvl w:val="2"/>
          <w:numId w:val="46"/>
        </w:numPr>
        <w:spacing w:before="100" w:beforeAutospacing="1" w:after="0" w:line="240" w:lineRule="auto"/>
        <w:ind w:left="0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wiedzę i doświadczenie oraz dysponuję odpowiednim potencjałem technicznym oraz osobami zdolnymi do wykonania zamówienia;</w:t>
      </w:r>
    </w:p>
    <w:p w14:paraId="7C3EA54B" w14:textId="77777777" w:rsidR="00484839" w:rsidRPr="00AF0E85" w:rsidRDefault="00484839" w:rsidP="00ED6C41">
      <w:pPr>
        <w:pStyle w:val="Akapitzlist"/>
        <w:numPr>
          <w:ilvl w:val="2"/>
          <w:numId w:val="46"/>
        </w:numPr>
        <w:spacing w:before="100" w:beforeAutospacing="1" w:after="0" w:line="240" w:lineRule="auto"/>
        <w:ind w:left="0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znajduję się w sytuacji ekonomicznej i finansowej  zapewniającej wykonanie niniejszego zamówienia;</w:t>
      </w:r>
    </w:p>
    <w:p w14:paraId="0A582D67" w14:textId="77777777" w:rsidR="00484839" w:rsidRPr="00AF0E85" w:rsidRDefault="00484839" w:rsidP="00ED6C41">
      <w:pPr>
        <w:pStyle w:val="Akapitzlist"/>
        <w:numPr>
          <w:ilvl w:val="2"/>
          <w:numId w:val="46"/>
        </w:numPr>
        <w:spacing w:before="100" w:beforeAutospacing="1" w:after="0" w:line="240" w:lineRule="auto"/>
        <w:ind w:left="0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nie jestem podmiotem powiązanym osobowo ani kapitałowo z Zamawiającym.</w:t>
      </w:r>
    </w:p>
    <w:p w14:paraId="73D28555" w14:textId="77777777"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14:paraId="6E520191" w14:textId="77777777"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Na każde żądanie Zamawiającego dostarczymy niezwłocznie odpowiednie dokumenty potwierdzające prawdziwość każdej z kwestii zawartych w ofercie, wszystkie informacje są zgodne z prawdą. </w:t>
      </w:r>
      <w:r w:rsidRPr="00AF0E85">
        <w:rPr>
          <w:rFonts w:ascii="Calibri" w:hAnsi="Calibri" w:cs="Calibri"/>
        </w:rPr>
        <w:cr/>
      </w:r>
    </w:p>
    <w:p w14:paraId="5B1302E6" w14:textId="77777777"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14:paraId="036308B3" w14:textId="77777777" w:rsidR="00484839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14:paraId="09517806" w14:textId="77777777" w:rsidR="00884BC2" w:rsidRPr="00AF0E85" w:rsidRDefault="00884BC2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14:paraId="15762C1D" w14:textId="77777777" w:rsidR="00484839" w:rsidRPr="004E4340" w:rsidRDefault="00484839" w:rsidP="00484839">
      <w:pPr>
        <w:pStyle w:val="glowny"/>
        <w:spacing w:line="240" w:lineRule="auto"/>
        <w:rPr>
          <w:rFonts w:ascii="Tahoma" w:hAnsi="Tahoma" w:cs="Tahoma"/>
          <w:sz w:val="22"/>
          <w:szCs w:val="22"/>
        </w:rPr>
      </w:pPr>
      <w:r w:rsidRPr="004E4340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4E4340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</w:p>
    <w:p w14:paraId="71871545" w14:textId="77777777" w:rsidR="00484839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 w:rsidRPr="00AF0E85">
        <w:rPr>
          <w:rFonts w:ascii="Calibri" w:hAnsi="Calibri" w:cs="Calibri"/>
          <w:sz w:val="20"/>
          <w:szCs w:val="16"/>
        </w:rPr>
        <w:t>(Imiona i nazwiska osób uprawnionych</w:t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 xml:space="preserve">        </w:t>
      </w:r>
      <w:r w:rsidRPr="00AF0E85"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>(Czytelne podpisy</w:t>
      </w:r>
      <w:r>
        <w:rPr>
          <w:rFonts w:ascii="Calibri" w:hAnsi="Calibri" w:cs="Calibri"/>
          <w:sz w:val="20"/>
          <w:szCs w:val="16"/>
        </w:rPr>
        <w:t>)</w:t>
      </w:r>
    </w:p>
    <w:p w14:paraId="6647F5DE" w14:textId="77777777" w:rsidR="00484839" w:rsidRPr="003D5D82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do </w:t>
      </w:r>
      <w:r w:rsidRPr="00AF0E85">
        <w:rPr>
          <w:rFonts w:ascii="Calibri" w:hAnsi="Calibri" w:cs="Calibri"/>
          <w:sz w:val="20"/>
          <w:szCs w:val="16"/>
        </w:rPr>
        <w:t>reprezentowania Wykonawcy)</w:t>
      </w:r>
    </w:p>
    <w:sectPr w:rsidR="00484839" w:rsidRPr="003D5D82" w:rsidSect="0084231F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A7F8" w14:textId="77777777" w:rsidR="00492315" w:rsidRDefault="00492315">
      <w:r>
        <w:separator/>
      </w:r>
    </w:p>
  </w:endnote>
  <w:endnote w:type="continuationSeparator" w:id="0">
    <w:p w14:paraId="76ECF89F" w14:textId="77777777" w:rsidR="00492315" w:rsidRDefault="0049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gistralETT">
    <w:altName w:val="Calibri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B55E" w14:textId="77777777" w:rsidR="009818CC" w:rsidRPr="0084231F" w:rsidRDefault="009818CC">
    <w:pPr>
      <w:pStyle w:val="Stopka"/>
      <w:jc w:val="right"/>
      <w:rPr>
        <w:rFonts w:asciiTheme="minorHAnsi" w:hAnsiTheme="minorHAnsi" w:cstheme="minorHAnsi"/>
      </w:rPr>
    </w:pPr>
    <w:r w:rsidRPr="0084231F">
      <w:rPr>
        <w:rFonts w:asciiTheme="minorHAnsi" w:hAnsiTheme="minorHAnsi" w:cstheme="minorHAnsi"/>
      </w:rPr>
      <w:t xml:space="preserve">Strona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PAGE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032E72">
      <w:rPr>
        <w:rFonts w:asciiTheme="minorHAnsi" w:hAnsiTheme="minorHAnsi" w:cstheme="minorHAnsi"/>
        <w:b/>
        <w:bCs/>
        <w:noProof/>
      </w:rPr>
      <w:t>2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4231F">
      <w:rPr>
        <w:rFonts w:asciiTheme="minorHAnsi" w:hAnsiTheme="minorHAnsi" w:cstheme="minorHAnsi"/>
      </w:rPr>
      <w:t xml:space="preserve"> z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NUMPAGES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032E72">
      <w:rPr>
        <w:rFonts w:asciiTheme="minorHAnsi" w:hAnsiTheme="minorHAnsi" w:cstheme="minorHAnsi"/>
        <w:b/>
        <w:bCs/>
        <w:noProof/>
      </w:rPr>
      <w:t>2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14:paraId="2210C05A" w14:textId="77777777" w:rsidR="009818CC" w:rsidRDefault="00981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20C4" w14:textId="77777777" w:rsidR="004D5C70" w:rsidRDefault="004D5C70" w:rsidP="004D5C70">
    <w:pPr>
      <w:pStyle w:val="Stopka"/>
      <w:tabs>
        <w:tab w:val="left" w:pos="5220"/>
      </w:tabs>
      <w:spacing w:after="0" w:line="312" w:lineRule="auto"/>
      <w:jc w:val="center"/>
      <w:rPr>
        <w:rFonts w:ascii="Verdana" w:hAnsi="Verdana"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FCEEFD5" wp14:editId="70D3BC68">
              <wp:simplePos x="0" y="0"/>
              <wp:positionH relativeFrom="column">
                <wp:posOffset>-66675</wp:posOffset>
              </wp:positionH>
              <wp:positionV relativeFrom="paragraph">
                <wp:posOffset>85725</wp:posOffset>
              </wp:positionV>
              <wp:extent cx="6324600" cy="0"/>
              <wp:effectExtent l="0" t="0" r="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99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25pt;margin-top:6.75pt;width:49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  <w:p w14:paraId="54C8C0EA" w14:textId="77777777" w:rsidR="004D5C70" w:rsidRDefault="00DE4940" w:rsidP="004D5C70">
    <w:pPr>
      <w:pStyle w:val="Stopka"/>
      <w:tabs>
        <w:tab w:val="left" w:pos="5220"/>
      </w:tabs>
      <w:spacing w:after="0" w:line="240" w:lineRule="auto"/>
      <w:ind w:left="-284"/>
      <w:jc w:val="right"/>
      <w:rPr>
        <w:rFonts w:asciiTheme="minorHAnsi" w:hAnsiTheme="minorHAnsi" w:cstheme="minorHAnsi"/>
        <w:b/>
        <w:color w:val="385623" w:themeColor="accent6" w:themeShade="80"/>
        <w:sz w:val="20"/>
      </w:rPr>
    </w:pPr>
    <w:r w:rsidRPr="00F907E1">
      <w:rPr>
        <w:rFonts w:ascii="Calibri" w:eastAsia="Verdana" w:hAnsi="Calibri" w:cs="Verdana"/>
        <w:b/>
        <w:noProof/>
        <w:sz w:val="10"/>
        <w:szCs w:val="10"/>
      </w:rPr>
      <w:drawing>
        <wp:anchor distT="0" distB="0" distL="114300" distR="114300" simplePos="0" relativeHeight="251685376" behindDoc="0" locked="0" layoutInCell="1" allowOverlap="1" wp14:anchorId="05EFCFB4" wp14:editId="5BFFF1D9">
          <wp:simplePos x="0" y="0"/>
          <wp:positionH relativeFrom="margin">
            <wp:posOffset>-142875</wp:posOffset>
          </wp:positionH>
          <wp:positionV relativeFrom="bottomMargin">
            <wp:posOffset>241935</wp:posOffset>
          </wp:positionV>
          <wp:extent cx="688975" cy="516255"/>
          <wp:effectExtent l="0" t="0" r="0" b="0"/>
          <wp:wrapNone/>
          <wp:docPr id="15" name="Obraz 15" descr="E:\ARCHIWUM\CREO\innowacje_2017\własny kąt\KOMPANIA\logo_cr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ARCHIWUM\CREO\innowacje_2017\własny kąt\KOMPANIA\logo_cre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DB650" w14:textId="77777777" w:rsidR="00DE4940" w:rsidRPr="0072429B" w:rsidRDefault="00DE4940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04EDFA49" wp14:editId="38A77DF0">
          <wp:simplePos x="0" y="0"/>
          <wp:positionH relativeFrom="column">
            <wp:posOffset>5287010</wp:posOffset>
          </wp:positionH>
          <wp:positionV relativeFrom="paragraph">
            <wp:posOffset>40005</wp:posOffset>
          </wp:positionV>
          <wp:extent cx="1028700" cy="3467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8B7" w:rsidRPr="00DE4940">
      <w:rPr>
        <w:rStyle w:val="markedcontent"/>
        <w:rFonts w:asciiTheme="minorHAnsi" w:hAnsiTheme="minorHAnsi" w:cstheme="minorHAnsi"/>
        <w:bCs/>
        <w:sz w:val="18"/>
        <w:szCs w:val="18"/>
      </w:rPr>
      <w:t xml:space="preserve">Projekt partnerski realizowany </w:t>
    </w:r>
    <w:r w:rsidR="007E38B7" w:rsidRPr="00DE4940">
      <w:rPr>
        <w:rFonts w:asciiTheme="minorHAnsi" w:hAnsiTheme="minorHAnsi" w:cstheme="minorHAnsi"/>
        <w:sz w:val="18"/>
        <w:szCs w:val="18"/>
      </w:rPr>
      <w:t xml:space="preserve">w ramach konkursu „Inicjatywy na rzecz współpracy </w:t>
    </w:r>
    <w:r w:rsidR="007E38B7" w:rsidRPr="00DE4940">
      <w:rPr>
        <w:rFonts w:asciiTheme="minorHAnsi" w:hAnsiTheme="minorHAnsi" w:cstheme="minorHAnsi"/>
        <w:sz w:val="18"/>
        <w:szCs w:val="18"/>
      </w:rPr>
      <w:br/>
      <w:t xml:space="preserve">międzypokoleniowej – </w:t>
    </w:r>
    <w:proofErr w:type="spellStart"/>
    <w:r w:rsidR="007E38B7" w:rsidRPr="00DE4940">
      <w:rPr>
        <w:rFonts w:asciiTheme="minorHAnsi" w:hAnsiTheme="minorHAnsi" w:cstheme="minorHAnsi"/>
        <w:sz w:val="18"/>
        <w:szCs w:val="18"/>
      </w:rPr>
      <w:t>BeFORme</w:t>
    </w:r>
    <w:proofErr w:type="spellEnd"/>
    <w:r w:rsidR="007E38B7" w:rsidRPr="00DE4940">
      <w:rPr>
        <w:rFonts w:asciiTheme="minorHAnsi" w:hAnsiTheme="minorHAnsi" w:cstheme="minorHAnsi"/>
        <w:sz w:val="18"/>
        <w:szCs w:val="18"/>
      </w:rPr>
      <w:t>” ze środków Funduszu Współpracy Dwustronnej</w:t>
    </w:r>
    <w:r w:rsidRPr="00DE4940">
      <w:rPr>
        <w:rFonts w:asciiTheme="minorHAnsi" w:hAnsiTheme="minorHAnsi" w:cstheme="minorHAnsi"/>
        <w:sz w:val="18"/>
        <w:szCs w:val="18"/>
      </w:rPr>
      <w:t>.</w:t>
    </w:r>
    <w:r w:rsidRPr="00DE4940">
      <w:rPr>
        <w:rFonts w:asciiTheme="minorHAnsi" w:hAnsiTheme="minorHAnsi" w:cstheme="minorHAnsi"/>
        <w:sz w:val="18"/>
        <w:szCs w:val="18"/>
      </w:rPr>
      <w:br/>
    </w:r>
    <w:r w:rsidRPr="0072429B">
      <w:rPr>
        <w:rFonts w:asciiTheme="minorHAnsi" w:hAnsiTheme="minorHAnsi" w:cstheme="minorHAnsi"/>
        <w:sz w:val="18"/>
        <w:szCs w:val="18"/>
      </w:rPr>
      <w:t>Wspólnie działamy na rzecz Europy zielonej, konkurencyjnej i sprzyjającej integracji społecznej!</w:t>
    </w:r>
  </w:p>
  <w:p w14:paraId="2167E4B8" w14:textId="77777777" w:rsidR="00F429EA" w:rsidRPr="004D5C70" w:rsidRDefault="004D5C70" w:rsidP="007E38B7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br/>
    </w:r>
    <w:r w:rsidRPr="001D4286">
      <w:rPr>
        <w:rFonts w:ascii="Calibri" w:hAnsi="Calibri" w:cs="Arial"/>
        <w:sz w:val="2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1C63" w14:textId="77777777" w:rsidR="00492315" w:rsidRDefault="00492315">
      <w:r>
        <w:separator/>
      </w:r>
    </w:p>
  </w:footnote>
  <w:footnote w:type="continuationSeparator" w:id="0">
    <w:p w14:paraId="793A0777" w14:textId="77777777" w:rsidR="00492315" w:rsidRDefault="0049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181B" w14:textId="77777777" w:rsidR="004D5C70" w:rsidRPr="00DE4940" w:rsidRDefault="007E38B7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color w:val="1F497D"/>
        <w:sz w:val="18"/>
        <w:szCs w:val="18"/>
        <w:lang w:val="de-DE"/>
      </w:rPr>
    </w:pP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90496" behindDoc="0" locked="0" layoutInCell="1" allowOverlap="1" wp14:anchorId="1A8AD051" wp14:editId="5A667896">
          <wp:simplePos x="0" y="0"/>
          <wp:positionH relativeFrom="column">
            <wp:posOffset>4431860</wp:posOffset>
          </wp:positionH>
          <wp:positionV relativeFrom="paragraph">
            <wp:posOffset>26035</wp:posOffset>
          </wp:positionV>
          <wp:extent cx="2058476" cy="647678"/>
          <wp:effectExtent l="0" t="0" r="0" b="635"/>
          <wp:wrapNone/>
          <wp:docPr id="5" name="Obraz 5" descr="C:\Users\Toshiba\Desktop\DOKUMENTY\A_MARKETING!!!!!!!!!!!!!!!!!!\A_A_Propozycje_METROPOLITALNE!!!\FIO!!!!!!!!!!!!!!!!!!!!!!!!!!!!!\AAA_EOG_MIEDZYPOKOL_2023\PROMOCJA\Logo_MFi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DOKUMENTY\A_MARKETING!!!!!!!!!!!!!!!!!!\A_A_Propozycje_METROPOLITALNE!!!\FIO!!!!!!!!!!!!!!!!!!!!!!!!!!!!!\AAA_EOG_MIEDZYPOKOL_2023\PROMOCJA\Logo_MFi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53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9472" behindDoc="0" locked="0" layoutInCell="1" allowOverlap="1" wp14:anchorId="282CED70" wp14:editId="5E9DB0A9">
          <wp:simplePos x="0" y="0"/>
          <wp:positionH relativeFrom="column">
            <wp:posOffset>-76200</wp:posOffset>
          </wp:positionH>
          <wp:positionV relativeFrom="paragraph">
            <wp:posOffset>26035</wp:posOffset>
          </wp:positionV>
          <wp:extent cx="1459230" cy="600075"/>
          <wp:effectExtent l="0" t="0" r="7620" b="9525"/>
          <wp:wrapNone/>
          <wp:docPr id="4" name="Obraz 4" descr="C:\Users\Toshiba\Desktop\DOKUMENTY\A_MARKETING!!!!!!!!!!!!!!!!!!\A_A_Propozycje_METROPOLITALNE!!!\FIO!!!!!!!!!!!!!!!!!!!!!!!!!!!!!\AAA_EOG_MIEDZYPOKOL_2023\PROMOCJA\Logo_E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DOKUMENTY\A_MARKETING!!!!!!!!!!!!!!!!!!\A_A_Propozycje_METROPOLITALNE!!!\FIO!!!!!!!!!!!!!!!!!!!!!!!!!!!!!\AAA_EOG_MIEDZYPOKOL_2023\PROMOCJA\Logo_E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br/>
    </w:r>
    <w:r w:rsidRPr="00DE4940">
      <w:rPr>
        <w:rFonts w:asciiTheme="minorHAnsi" w:hAnsiTheme="minorHAnsi" w:cstheme="minorHAnsi"/>
        <w:sz w:val="18"/>
        <w:szCs w:val="18"/>
      </w:rPr>
      <w:t xml:space="preserve">Projekt finansowany przez Islandię, Liechtenstein </w:t>
    </w:r>
    <w:r w:rsidRPr="00DE4940">
      <w:rPr>
        <w:rFonts w:asciiTheme="minorHAnsi" w:hAnsiTheme="minorHAnsi" w:cstheme="minorHAnsi"/>
        <w:sz w:val="18"/>
        <w:szCs w:val="18"/>
      </w:rPr>
      <w:br/>
      <w:t xml:space="preserve"> i Norwegię z Mechanizmu Finansowego EOG </w:t>
    </w:r>
    <w:r w:rsidRPr="00DE4940">
      <w:rPr>
        <w:rFonts w:asciiTheme="minorHAnsi" w:hAnsiTheme="minorHAnsi" w:cstheme="minorHAnsi"/>
        <w:sz w:val="18"/>
        <w:szCs w:val="18"/>
      </w:rPr>
      <w:br/>
      <w:t>i Norweskiego Mechanizmu Finansowego 2014 – 2021</w:t>
    </w:r>
    <w:r w:rsidRPr="00DE4940">
      <w:rPr>
        <w:rFonts w:asciiTheme="minorHAnsi" w:hAnsiTheme="minorHAnsi" w:cstheme="minorHAnsi"/>
        <w:sz w:val="18"/>
        <w:szCs w:val="18"/>
      </w:rPr>
      <w:br/>
    </w:r>
  </w:p>
  <w:p w14:paraId="6B699242" w14:textId="77777777" w:rsidR="004D5C70" w:rsidRPr="001D4286" w:rsidRDefault="004D5C70" w:rsidP="004D5C70">
    <w:pPr>
      <w:pStyle w:val="Stopka"/>
      <w:spacing w:after="0" w:line="240" w:lineRule="auto"/>
      <w:rPr>
        <w:color w:val="1F497D"/>
        <w:sz w:val="10"/>
        <w:szCs w:val="10"/>
        <w:lang w:val="de-DE"/>
      </w:rPr>
    </w:pPr>
  </w:p>
  <w:p w14:paraId="4C1CCEA2" w14:textId="77777777" w:rsidR="008177D5" w:rsidRPr="004D5C70" w:rsidRDefault="004D5C70" w:rsidP="004D5C70">
    <w:pPr>
      <w:pStyle w:val="Stopka"/>
      <w:tabs>
        <w:tab w:val="left" w:pos="5220"/>
      </w:tabs>
      <w:spacing w:after="0" w:line="240" w:lineRule="exact"/>
      <w:ind w:left="4479"/>
      <w:rPr>
        <w:rFonts w:ascii="MagistralETT" w:hAnsi="MagistralETT" w:cs="Arial"/>
        <w:color w:val="1F497D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28F2E77" wp14:editId="29F67AB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5710" cy="0"/>
              <wp:effectExtent l="0" t="0" r="889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2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497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24D"/>
    <w:multiLevelType w:val="multilevel"/>
    <w:tmpl w:val="6CA4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07AEF"/>
    <w:multiLevelType w:val="hybridMultilevel"/>
    <w:tmpl w:val="DF78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F5C15"/>
    <w:multiLevelType w:val="hybridMultilevel"/>
    <w:tmpl w:val="DBAE6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5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1608D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5AE"/>
    <w:multiLevelType w:val="hybridMultilevel"/>
    <w:tmpl w:val="AC7C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47476"/>
    <w:multiLevelType w:val="hybridMultilevel"/>
    <w:tmpl w:val="E252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FB8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5D14"/>
    <w:multiLevelType w:val="multilevel"/>
    <w:tmpl w:val="242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792337"/>
    <w:multiLevelType w:val="hybridMultilevel"/>
    <w:tmpl w:val="552E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6B18"/>
    <w:multiLevelType w:val="hybridMultilevel"/>
    <w:tmpl w:val="B032FE0E"/>
    <w:lvl w:ilvl="0" w:tplc="AF8C3D34">
      <w:start w:val="1"/>
      <w:numFmt w:val="decimal"/>
      <w:pStyle w:val="Nagwek1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2" w15:restartNumberingAfterBreak="0">
    <w:nsid w:val="1A8068EC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F6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FD7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73538"/>
    <w:multiLevelType w:val="multilevel"/>
    <w:tmpl w:val="0415001F"/>
    <w:numStyleLink w:val="Styl1"/>
  </w:abstractNum>
  <w:abstractNum w:abstractNumId="16" w15:restartNumberingAfterBreak="0">
    <w:nsid w:val="205E6451"/>
    <w:multiLevelType w:val="multilevel"/>
    <w:tmpl w:val="041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11314D4"/>
    <w:multiLevelType w:val="hybridMultilevel"/>
    <w:tmpl w:val="F62C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5023"/>
    <w:multiLevelType w:val="hybridMultilevel"/>
    <w:tmpl w:val="E58E21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9D7F66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E2383"/>
    <w:multiLevelType w:val="hybridMultilevel"/>
    <w:tmpl w:val="FDAA011E"/>
    <w:lvl w:ilvl="0" w:tplc="9600E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2879BC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3AF4"/>
    <w:multiLevelType w:val="hybridMultilevel"/>
    <w:tmpl w:val="F470F610"/>
    <w:lvl w:ilvl="0" w:tplc="65EA4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36F78"/>
    <w:multiLevelType w:val="hybridMultilevel"/>
    <w:tmpl w:val="464425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6512AE"/>
    <w:multiLevelType w:val="multilevel"/>
    <w:tmpl w:val="E6BE9B6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57C68D5"/>
    <w:multiLevelType w:val="hybridMultilevel"/>
    <w:tmpl w:val="FA064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27CF3"/>
    <w:multiLevelType w:val="hybridMultilevel"/>
    <w:tmpl w:val="9648C9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8E7510"/>
    <w:multiLevelType w:val="multilevel"/>
    <w:tmpl w:val="CD6E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C4A7C"/>
    <w:multiLevelType w:val="hybridMultilevel"/>
    <w:tmpl w:val="7F901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50F98"/>
    <w:multiLevelType w:val="hybridMultilevel"/>
    <w:tmpl w:val="EE8869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A2047A4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5A33"/>
    <w:multiLevelType w:val="hybridMultilevel"/>
    <w:tmpl w:val="3546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319"/>
    <w:multiLevelType w:val="hybridMultilevel"/>
    <w:tmpl w:val="8CE2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389"/>
    <w:multiLevelType w:val="hybridMultilevel"/>
    <w:tmpl w:val="10BC8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0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5E105F"/>
    <w:multiLevelType w:val="hybridMultilevel"/>
    <w:tmpl w:val="3C04B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EC9"/>
    <w:multiLevelType w:val="hybridMultilevel"/>
    <w:tmpl w:val="7BC6F448"/>
    <w:lvl w:ilvl="0" w:tplc="9600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91322"/>
    <w:multiLevelType w:val="hybridMultilevel"/>
    <w:tmpl w:val="7CD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459"/>
    <w:multiLevelType w:val="hybridMultilevel"/>
    <w:tmpl w:val="F50EBE66"/>
    <w:lvl w:ilvl="0" w:tplc="4482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A7AA8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 w:tplc="FEDA9B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97"/>
    <w:multiLevelType w:val="hybridMultilevel"/>
    <w:tmpl w:val="740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22EC"/>
    <w:multiLevelType w:val="multilevel"/>
    <w:tmpl w:val="FD2E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02031"/>
    <w:multiLevelType w:val="hybridMultilevel"/>
    <w:tmpl w:val="394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7299"/>
    <w:multiLevelType w:val="hybridMultilevel"/>
    <w:tmpl w:val="DD92D4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571967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32D83"/>
    <w:multiLevelType w:val="hybridMultilevel"/>
    <w:tmpl w:val="50D45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587"/>
    <w:multiLevelType w:val="hybridMultilevel"/>
    <w:tmpl w:val="6F12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93736">
    <w:abstractNumId w:val="11"/>
  </w:num>
  <w:num w:numId="2" w16cid:durableId="1809663495">
    <w:abstractNumId w:val="29"/>
  </w:num>
  <w:num w:numId="3" w16cid:durableId="1709599255">
    <w:abstractNumId w:val="23"/>
  </w:num>
  <w:num w:numId="4" w16cid:durableId="415633763">
    <w:abstractNumId w:val="7"/>
  </w:num>
  <w:num w:numId="5" w16cid:durableId="1997689483">
    <w:abstractNumId w:val="43"/>
  </w:num>
  <w:num w:numId="6" w16cid:durableId="1577940249">
    <w:abstractNumId w:val="17"/>
  </w:num>
  <w:num w:numId="7" w16cid:durableId="830565528">
    <w:abstractNumId w:val="21"/>
  </w:num>
  <w:num w:numId="8" w16cid:durableId="1477449210">
    <w:abstractNumId w:val="45"/>
  </w:num>
  <w:num w:numId="9" w16cid:durableId="306667246">
    <w:abstractNumId w:val="14"/>
  </w:num>
  <w:num w:numId="10" w16cid:durableId="1103450875">
    <w:abstractNumId w:val="26"/>
  </w:num>
  <w:num w:numId="11" w16cid:durableId="36860500">
    <w:abstractNumId w:val="4"/>
  </w:num>
  <w:num w:numId="12" w16cid:durableId="127015340">
    <w:abstractNumId w:val="30"/>
  </w:num>
  <w:num w:numId="13" w16cid:durableId="52434885">
    <w:abstractNumId w:val="1"/>
  </w:num>
  <w:num w:numId="14" w16cid:durableId="1756978129">
    <w:abstractNumId w:val="27"/>
  </w:num>
  <w:num w:numId="15" w16cid:durableId="1128663886">
    <w:abstractNumId w:val="12"/>
  </w:num>
  <w:num w:numId="16" w16cid:durableId="1693649818">
    <w:abstractNumId w:val="1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7" w16cid:durableId="28190719">
    <w:abstractNumId w:val="16"/>
  </w:num>
  <w:num w:numId="18" w16cid:durableId="2045984161">
    <w:abstractNumId w:val="13"/>
  </w:num>
  <w:num w:numId="19" w16cid:durableId="1295941116">
    <w:abstractNumId w:val="18"/>
  </w:num>
  <w:num w:numId="20" w16cid:durableId="942154845">
    <w:abstractNumId w:val="6"/>
  </w:num>
  <w:num w:numId="21" w16cid:durableId="579485433">
    <w:abstractNumId w:val="34"/>
  </w:num>
  <w:num w:numId="22" w16cid:durableId="1546484225">
    <w:abstractNumId w:val="38"/>
  </w:num>
  <w:num w:numId="23" w16cid:durableId="998996039">
    <w:abstractNumId w:val="3"/>
  </w:num>
  <w:num w:numId="24" w16cid:durableId="146750639">
    <w:abstractNumId w:val="36"/>
  </w:num>
  <w:num w:numId="25" w16cid:durableId="685255671">
    <w:abstractNumId w:val="9"/>
  </w:num>
  <w:num w:numId="26" w16cid:durableId="1869218338">
    <w:abstractNumId w:val="25"/>
  </w:num>
  <w:num w:numId="27" w16cid:durableId="189537238">
    <w:abstractNumId w:val="33"/>
  </w:num>
  <w:num w:numId="28" w16cid:durableId="941455360">
    <w:abstractNumId w:val="5"/>
  </w:num>
  <w:num w:numId="29" w16cid:durableId="748884944">
    <w:abstractNumId w:val="46"/>
  </w:num>
  <w:num w:numId="30" w16cid:durableId="1479566695">
    <w:abstractNumId w:val="22"/>
  </w:num>
  <w:num w:numId="31" w16cid:durableId="1702393435">
    <w:abstractNumId w:val="28"/>
  </w:num>
  <w:num w:numId="32" w16cid:durableId="781261251">
    <w:abstractNumId w:val="24"/>
  </w:num>
  <w:num w:numId="33" w16cid:durableId="1856068688">
    <w:abstractNumId w:val="41"/>
  </w:num>
  <w:num w:numId="34" w16cid:durableId="1717124423">
    <w:abstractNumId w:val="44"/>
  </w:num>
  <w:num w:numId="35" w16cid:durableId="2066370111">
    <w:abstractNumId w:val="2"/>
  </w:num>
  <w:num w:numId="36" w16cid:durableId="694816204">
    <w:abstractNumId w:val="0"/>
  </w:num>
  <w:num w:numId="37" w16cid:durableId="1105737053">
    <w:abstractNumId w:val="19"/>
  </w:num>
  <w:num w:numId="38" w16cid:durableId="1311061378">
    <w:abstractNumId w:val="8"/>
  </w:num>
  <w:num w:numId="39" w16cid:durableId="1688865187">
    <w:abstractNumId w:val="10"/>
  </w:num>
  <w:num w:numId="40" w16cid:durableId="478033611">
    <w:abstractNumId w:val="42"/>
  </w:num>
  <w:num w:numId="41" w16cid:durableId="1757285238">
    <w:abstractNumId w:val="35"/>
  </w:num>
  <w:num w:numId="42" w16cid:durableId="1610164068">
    <w:abstractNumId w:val="40"/>
  </w:num>
  <w:num w:numId="43" w16cid:durableId="948010649">
    <w:abstractNumId w:val="37"/>
  </w:num>
  <w:num w:numId="44" w16cid:durableId="104690372">
    <w:abstractNumId w:val="20"/>
  </w:num>
  <w:num w:numId="45" w16cid:durableId="435373689">
    <w:abstractNumId w:val="32"/>
  </w:num>
  <w:num w:numId="46" w16cid:durableId="2038002104">
    <w:abstractNumId w:val="39"/>
  </w:num>
  <w:num w:numId="47" w16cid:durableId="19128121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AE"/>
    <w:rsid w:val="00005851"/>
    <w:rsid w:val="00015D34"/>
    <w:rsid w:val="00021193"/>
    <w:rsid w:val="000236C9"/>
    <w:rsid w:val="00026321"/>
    <w:rsid w:val="000271DE"/>
    <w:rsid w:val="00027713"/>
    <w:rsid w:val="00032E72"/>
    <w:rsid w:val="000353F3"/>
    <w:rsid w:val="00035B77"/>
    <w:rsid w:val="000377D8"/>
    <w:rsid w:val="00045F2E"/>
    <w:rsid w:val="00056E1D"/>
    <w:rsid w:val="0006152D"/>
    <w:rsid w:val="000718A9"/>
    <w:rsid w:val="0007447E"/>
    <w:rsid w:val="00077C3F"/>
    <w:rsid w:val="00084163"/>
    <w:rsid w:val="00090408"/>
    <w:rsid w:val="0009284F"/>
    <w:rsid w:val="00095C4E"/>
    <w:rsid w:val="000A07AD"/>
    <w:rsid w:val="000B0DD6"/>
    <w:rsid w:val="000B14B8"/>
    <w:rsid w:val="000B1E01"/>
    <w:rsid w:val="000D642C"/>
    <w:rsid w:val="000D7125"/>
    <w:rsid w:val="000E093C"/>
    <w:rsid w:val="000E10DB"/>
    <w:rsid w:val="000E2984"/>
    <w:rsid w:val="000E5405"/>
    <w:rsid w:val="000E5D49"/>
    <w:rsid w:val="000F27A4"/>
    <w:rsid w:val="000F52B8"/>
    <w:rsid w:val="000F57BB"/>
    <w:rsid w:val="000F68C3"/>
    <w:rsid w:val="000F73DB"/>
    <w:rsid w:val="00100F0A"/>
    <w:rsid w:val="0010162E"/>
    <w:rsid w:val="00107F30"/>
    <w:rsid w:val="001101D5"/>
    <w:rsid w:val="001104E2"/>
    <w:rsid w:val="001144ED"/>
    <w:rsid w:val="0012315A"/>
    <w:rsid w:val="00124309"/>
    <w:rsid w:val="0013457C"/>
    <w:rsid w:val="001358E1"/>
    <w:rsid w:val="00137900"/>
    <w:rsid w:val="001405AB"/>
    <w:rsid w:val="00147D35"/>
    <w:rsid w:val="00150080"/>
    <w:rsid w:val="001557EE"/>
    <w:rsid w:val="00170DD1"/>
    <w:rsid w:val="001731AE"/>
    <w:rsid w:val="00174B88"/>
    <w:rsid w:val="0017519C"/>
    <w:rsid w:val="00193FD3"/>
    <w:rsid w:val="00194C9D"/>
    <w:rsid w:val="001A2655"/>
    <w:rsid w:val="001A3FE3"/>
    <w:rsid w:val="001A47D9"/>
    <w:rsid w:val="001A4F6E"/>
    <w:rsid w:val="001B6515"/>
    <w:rsid w:val="001C28DF"/>
    <w:rsid w:val="001C4C3C"/>
    <w:rsid w:val="001D1BBD"/>
    <w:rsid w:val="001D2889"/>
    <w:rsid w:val="001D61BF"/>
    <w:rsid w:val="001E25DE"/>
    <w:rsid w:val="001E63A1"/>
    <w:rsid w:val="001F3D5E"/>
    <w:rsid w:val="00200C28"/>
    <w:rsid w:val="002023B7"/>
    <w:rsid w:val="0020438B"/>
    <w:rsid w:val="00217EAB"/>
    <w:rsid w:val="00220E30"/>
    <w:rsid w:val="00221C4C"/>
    <w:rsid w:val="00222795"/>
    <w:rsid w:val="00226EDC"/>
    <w:rsid w:val="0022765A"/>
    <w:rsid w:val="00227C96"/>
    <w:rsid w:val="00233B7A"/>
    <w:rsid w:val="002547DF"/>
    <w:rsid w:val="002616A5"/>
    <w:rsid w:val="00261F16"/>
    <w:rsid w:val="002645D9"/>
    <w:rsid w:val="00265E1A"/>
    <w:rsid w:val="002752C4"/>
    <w:rsid w:val="0028411A"/>
    <w:rsid w:val="00285508"/>
    <w:rsid w:val="002955AD"/>
    <w:rsid w:val="002A523A"/>
    <w:rsid w:val="002A745F"/>
    <w:rsid w:val="002B2C0D"/>
    <w:rsid w:val="002C159C"/>
    <w:rsid w:val="002C4B5E"/>
    <w:rsid w:val="002C524D"/>
    <w:rsid w:val="002C7A67"/>
    <w:rsid w:val="002D3196"/>
    <w:rsid w:val="002D3219"/>
    <w:rsid w:val="002E0AAB"/>
    <w:rsid w:val="002F70B1"/>
    <w:rsid w:val="003007B5"/>
    <w:rsid w:val="003067F1"/>
    <w:rsid w:val="00313E20"/>
    <w:rsid w:val="003274B7"/>
    <w:rsid w:val="003319ED"/>
    <w:rsid w:val="00333F18"/>
    <w:rsid w:val="00340C87"/>
    <w:rsid w:val="00360AD4"/>
    <w:rsid w:val="003614E1"/>
    <w:rsid w:val="00361800"/>
    <w:rsid w:val="0036308A"/>
    <w:rsid w:val="00380194"/>
    <w:rsid w:val="0038115D"/>
    <w:rsid w:val="003905B4"/>
    <w:rsid w:val="003C4E88"/>
    <w:rsid w:val="003E04FA"/>
    <w:rsid w:val="003E2923"/>
    <w:rsid w:val="003E34FE"/>
    <w:rsid w:val="003F3A18"/>
    <w:rsid w:val="003F4D66"/>
    <w:rsid w:val="00406F5D"/>
    <w:rsid w:val="00420497"/>
    <w:rsid w:val="004209D6"/>
    <w:rsid w:val="00434A35"/>
    <w:rsid w:val="00442E8B"/>
    <w:rsid w:val="00447C5C"/>
    <w:rsid w:val="0045713D"/>
    <w:rsid w:val="0046158A"/>
    <w:rsid w:val="00472C46"/>
    <w:rsid w:val="00473979"/>
    <w:rsid w:val="004814D5"/>
    <w:rsid w:val="0048293C"/>
    <w:rsid w:val="00482F61"/>
    <w:rsid w:val="00484839"/>
    <w:rsid w:val="00492315"/>
    <w:rsid w:val="004923F9"/>
    <w:rsid w:val="004951C7"/>
    <w:rsid w:val="004975A5"/>
    <w:rsid w:val="004A1655"/>
    <w:rsid w:val="004A4BFF"/>
    <w:rsid w:val="004B2900"/>
    <w:rsid w:val="004B7B8A"/>
    <w:rsid w:val="004C22CF"/>
    <w:rsid w:val="004C460D"/>
    <w:rsid w:val="004C7D71"/>
    <w:rsid w:val="004D1333"/>
    <w:rsid w:val="004D5C70"/>
    <w:rsid w:val="004E1DE3"/>
    <w:rsid w:val="004E1E91"/>
    <w:rsid w:val="004E2BEB"/>
    <w:rsid w:val="004E3C67"/>
    <w:rsid w:val="004F2F7F"/>
    <w:rsid w:val="00500229"/>
    <w:rsid w:val="00500534"/>
    <w:rsid w:val="005015DC"/>
    <w:rsid w:val="00503128"/>
    <w:rsid w:val="00503B18"/>
    <w:rsid w:val="00504F34"/>
    <w:rsid w:val="00505433"/>
    <w:rsid w:val="005145BF"/>
    <w:rsid w:val="00525132"/>
    <w:rsid w:val="00526EBF"/>
    <w:rsid w:val="005521BB"/>
    <w:rsid w:val="0055629B"/>
    <w:rsid w:val="00560228"/>
    <w:rsid w:val="00565299"/>
    <w:rsid w:val="00571F9B"/>
    <w:rsid w:val="0057444A"/>
    <w:rsid w:val="00587044"/>
    <w:rsid w:val="00591C99"/>
    <w:rsid w:val="0059579C"/>
    <w:rsid w:val="005A2F8E"/>
    <w:rsid w:val="005A730F"/>
    <w:rsid w:val="005B191F"/>
    <w:rsid w:val="005B4F2F"/>
    <w:rsid w:val="005C1A46"/>
    <w:rsid w:val="005C37EF"/>
    <w:rsid w:val="005C71C9"/>
    <w:rsid w:val="005D00F2"/>
    <w:rsid w:val="005E407A"/>
    <w:rsid w:val="005F1B0B"/>
    <w:rsid w:val="00600032"/>
    <w:rsid w:val="006054E8"/>
    <w:rsid w:val="00607371"/>
    <w:rsid w:val="00607580"/>
    <w:rsid w:val="00625F41"/>
    <w:rsid w:val="00636CFC"/>
    <w:rsid w:val="006720E7"/>
    <w:rsid w:val="00687591"/>
    <w:rsid w:val="006877C1"/>
    <w:rsid w:val="006A2AE9"/>
    <w:rsid w:val="006A5935"/>
    <w:rsid w:val="006B1E06"/>
    <w:rsid w:val="006B58E5"/>
    <w:rsid w:val="006C585E"/>
    <w:rsid w:val="006D071A"/>
    <w:rsid w:val="006E6E4E"/>
    <w:rsid w:val="006F1693"/>
    <w:rsid w:val="006F7779"/>
    <w:rsid w:val="007131FC"/>
    <w:rsid w:val="00713B47"/>
    <w:rsid w:val="0071702F"/>
    <w:rsid w:val="00721933"/>
    <w:rsid w:val="0073468C"/>
    <w:rsid w:val="00734DA6"/>
    <w:rsid w:val="00740BF3"/>
    <w:rsid w:val="00744490"/>
    <w:rsid w:val="00762945"/>
    <w:rsid w:val="0076473A"/>
    <w:rsid w:val="007836DF"/>
    <w:rsid w:val="00792ACD"/>
    <w:rsid w:val="007963A6"/>
    <w:rsid w:val="007A4D73"/>
    <w:rsid w:val="007A561A"/>
    <w:rsid w:val="007C0D4B"/>
    <w:rsid w:val="007C245F"/>
    <w:rsid w:val="007D0C7C"/>
    <w:rsid w:val="007E1364"/>
    <w:rsid w:val="007E2735"/>
    <w:rsid w:val="007E38B7"/>
    <w:rsid w:val="007F33EC"/>
    <w:rsid w:val="007F43AE"/>
    <w:rsid w:val="007F4676"/>
    <w:rsid w:val="007F522B"/>
    <w:rsid w:val="007F583C"/>
    <w:rsid w:val="008177D5"/>
    <w:rsid w:val="00826C81"/>
    <w:rsid w:val="00832CE8"/>
    <w:rsid w:val="00833E70"/>
    <w:rsid w:val="0084231F"/>
    <w:rsid w:val="00843454"/>
    <w:rsid w:val="00851381"/>
    <w:rsid w:val="00862452"/>
    <w:rsid w:val="008665CB"/>
    <w:rsid w:val="0087246D"/>
    <w:rsid w:val="00872765"/>
    <w:rsid w:val="00872BC3"/>
    <w:rsid w:val="0087656D"/>
    <w:rsid w:val="00884BC2"/>
    <w:rsid w:val="008A4A05"/>
    <w:rsid w:val="008A6AC1"/>
    <w:rsid w:val="008B344A"/>
    <w:rsid w:val="008C09F1"/>
    <w:rsid w:val="008C7F59"/>
    <w:rsid w:val="008D208A"/>
    <w:rsid w:val="008E0766"/>
    <w:rsid w:val="008E59DB"/>
    <w:rsid w:val="008E67D3"/>
    <w:rsid w:val="008F3639"/>
    <w:rsid w:val="008F39D9"/>
    <w:rsid w:val="008F7FBB"/>
    <w:rsid w:val="0090085D"/>
    <w:rsid w:val="0090778C"/>
    <w:rsid w:val="00910B28"/>
    <w:rsid w:val="009206EC"/>
    <w:rsid w:val="009219BE"/>
    <w:rsid w:val="009252AD"/>
    <w:rsid w:val="00937AAC"/>
    <w:rsid w:val="00945634"/>
    <w:rsid w:val="00953A24"/>
    <w:rsid w:val="009613A8"/>
    <w:rsid w:val="009707D5"/>
    <w:rsid w:val="009818CC"/>
    <w:rsid w:val="00982899"/>
    <w:rsid w:val="009828C3"/>
    <w:rsid w:val="00992CE1"/>
    <w:rsid w:val="009937D3"/>
    <w:rsid w:val="009A093A"/>
    <w:rsid w:val="009A390D"/>
    <w:rsid w:val="009A76D4"/>
    <w:rsid w:val="009C0D84"/>
    <w:rsid w:val="009D40C7"/>
    <w:rsid w:val="009D777D"/>
    <w:rsid w:val="009F0051"/>
    <w:rsid w:val="00A048FA"/>
    <w:rsid w:val="00A07AF7"/>
    <w:rsid w:val="00A17DD1"/>
    <w:rsid w:val="00A26D93"/>
    <w:rsid w:val="00A2710C"/>
    <w:rsid w:val="00A31D7D"/>
    <w:rsid w:val="00A34B21"/>
    <w:rsid w:val="00A41597"/>
    <w:rsid w:val="00A44DFD"/>
    <w:rsid w:val="00A51985"/>
    <w:rsid w:val="00A57DD9"/>
    <w:rsid w:val="00A61E8C"/>
    <w:rsid w:val="00A646FF"/>
    <w:rsid w:val="00A650E7"/>
    <w:rsid w:val="00A71876"/>
    <w:rsid w:val="00A7545A"/>
    <w:rsid w:val="00AA5676"/>
    <w:rsid w:val="00AB0844"/>
    <w:rsid w:val="00AB0EFF"/>
    <w:rsid w:val="00AB2024"/>
    <w:rsid w:val="00AC3695"/>
    <w:rsid w:val="00AE2AE6"/>
    <w:rsid w:val="00AE3E55"/>
    <w:rsid w:val="00AE4837"/>
    <w:rsid w:val="00AF3FA0"/>
    <w:rsid w:val="00B039A2"/>
    <w:rsid w:val="00B209CA"/>
    <w:rsid w:val="00B20C12"/>
    <w:rsid w:val="00B26C8C"/>
    <w:rsid w:val="00B30848"/>
    <w:rsid w:val="00B31C42"/>
    <w:rsid w:val="00B361C8"/>
    <w:rsid w:val="00B371CF"/>
    <w:rsid w:val="00B37406"/>
    <w:rsid w:val="00B5432E"/>
    <w:rsid w:val="00B61703"/>
    <w:rsid w:val="00B61E3C"/>
    <w:rsid w:val="00B70F54"/>
    <w:rsid w:val="00B71C87"/>
    <w:rsid w:val="00B7353C"/>
    <w:rsid w:val="00B750BC"/>
    <w:rsid w:val="00B75AFA"/>
    <w:rsid w:val="00B83691"/>
    <w:rsid w:val="00B85464"/>
    <w:rsid w:val="00BA0E25"/>
    <w:rsid w:val="00BA1B8D"/>
    <w:rsid w:val="00BA25D3"/>
    <w:rsid w:val="00BA45F3"/>
    <w:rsid w:val="00BB2BF0"/>
    <w:rsid w:val="00BB59BC"/>
    <w:rsid w:val="00BC0387"/>
    <w:rsid w:val="00BC14A8"/>
    <w:rsid w:val="00BD12B1"/>
    <w:rsid w:val="00BD21C2"/>
    <w:rsid w:val="00BE0F72"/>
    <w:rsid w:val="00BE5E9B"/>
    <w:rsid w:val="00BE5FC2"/>
    <w:rsid w:val="00C05351"/>
    <w:rsid w:val="00C1316E"/>
    <w:rsid w:val="00C24A64"/>
    <w:rsid w:val="00C25757"/>
    <w:rsid w:val="00C3178E"/>
    <w:rsid w:val="00C324C4"/>
    <w:rsid w:val="00C45D64"/>
    <w:rsid w:val="00C573C5"/>
    <w:rsid w:val="00C5768D"/>
    <w:rsid w:val="00C60559"/>
    <w:rsid w:val="00C627FB"/>
    <w:rsid w:val="00C75CAC"/>
    <w:rsid w:val="00C841C8"/>
    <w:rsid w:val="00C93F11"/>
    <w:rsid w:val="00CA5C95"/>
    <w:rsid w:val="00CC018D"/>
    <w:rsid w:val="00CD23DF"/>
    <w:rsid w:val="00CD4918"/>
    <w:rsid w:val="00CE1CD8"/>
    <w:rsid w:val="00CE22D2"/>
    <w:rsid w:val="00CE2D1E"/>
    <w:rsid w:val="00CF2CE8"/>
    <w:rsid w:val="00D0021C"/>
    <w:rsid w:val="00D02CE5"/>
    <w:rsid w:val="00D1560B"/>
    <w:rsid w:val="00D269F2"/>
    <w:rsid w:val="00D30F77"/>
    <w:rsid w:val="00D341B1"/>
    <w:rsid w:val="00D35563"/>
    <w:rsid w:val="00D4113F"/>
    <w:rsid w:val="00D43E52"/>
    <w:rsid w:val="00D43F40"/>
    <w:rsid w:val="00D44652"/>
    <w:rsid w:val="00D800C0"/>
    <w:rsid w:val="00D82E10"/>
    <w:rsid w:val="00D86AA7"/>
    <w:rsid w:val="00D90588"/>
    <w:rsid w:val="00D94E11"/>
    <w:rsid w:val="00DA069E"/>
    <w:rsid w:val="00DA57D2"/>
    <w:rsid w:val="00DA7942"/>
    <w:rsid w:val="00DB46BB"/>
    <w:rsid w:val="00DB510F"/>
    <w:rsid w:val="00DC05BC"/>
    <w:rsid w:val="00DC4FF8"/>
    <w:rsid w:val="00DC6288"/>
    <w:rsid w:val="00DD07CA"/>
    <w:rsid w:val="00DD0D19"/>
    <w:rsid w:val="00DD3498"/>
    <w:rsid w:val="00DD4571"/>
    <w:rsid w:val="00DE4940"/>
    <w:rsid w:val="00DF6BB6"/>
    <w:rsid w:val="00E022C0"/>
    <w:rsid w:val="00E03B20"/>
    <w:rsid w:val="00E202EF"/>
    <w:rsid w:val="00E209FF"/>
    <w:rsid w:val="00E27FE7"/>
    <w:rsid w:val="00E30042"/>
    <w:rsid w:val="00E327F9"/>
    <w:rsid w:val="00E32D8F"/>
    <w:rsid w:val="00E332E1"/>
    <w:rsid w:val="00E35DAE"/>
    <w:rsid w:val="00E37462"/>
    <w:rsid w:val="00E40A33"/>
    <w:rsid w:val="00E42194"/>
    <w:rsid w:val="00E443A4"/>
    <w:rsid w:val="00E46A3F"/>
    <w:rsid w:val="00E50DD9"/>
    <w:rsid w:val="00E619B7"/>
    <w:rsid w:val="00E625D6"/>
    <w:rsid w:val="00E747EC"/>
    <w:rsid w:val="00E753FD"/>
    <w:rsid w:val="00E84DB6"/>
    <w:rsid w:val="00E86554"/>
    <w:rsid w:val="00E874B3"/>
    <w:rsid w:val="00E90CDA"/>
    <w:rsid w:val="00EA2476"/>
    <w:rsid w:val="00EA56B2"/>
    <w:rsid w:val="00EA709B"/>
    <w:rsid w:val="00EB0F82"/>
    <w:rsid w:val="00EB52C6"/>
    <w:rsid w:val="00EC0B89"/>
    <w:rsid w:val="00EC293E"/>
    <w:rsid w:val="00EC4F6A"/>
    <w:rsid w:val="00EC5005"/>
    <w:rsid w:val="00ED3ADF"/>
    <w:rsid w:val="00ED4583"/>
    <w:rsid w:val="00ED6C41"/>
    <w:rsid w:val="00EE28C3"/>
    <w:rsid w:val="00EF20BB"/>
    <w:rsid w:val="00F00167"/>
    <w:rsid w:val="00F06500"/>
    <w:rsid w:val="00F10E85"/>
    <w:rsid w:val="00F119BD"/>
    <w:rsid w:val="00F13DCC"/>
    <w:rsid w:val="00F17979"/>
    <w:rsid w:val="00F32D3D"/>
    <w:rsid w:val="00F410C6"/>
    <w:rsid w:val="00F41979"/>
    <w:rsid w:val="00F429EA"/>
    <w:rsid w:val="00F65286"/>
    <w:rsid w:val="00F71AB4"/>
    <w:rsid w:val="00F73281"/>
    <w:rsid w:val="00F83CEE"/>
    <w:rsid w:val="00F86663"/>
    <w:rsid w:val="00F8793D"/>
    <w:rsid w:val="00F907E1"/>
    <w:rsid w:val="00F90F00"/>
    <w:rsid w:val="00F93285"/>
    <w:rsid w:val="00F94F42"/>
    <w:rsid w:val="00FB4737"/>
    <w:rsid w:val="00FC119A"/>
    <w:rsid w:val="00FC63AE"/>
    <w:rsid w:val="00FC7951"/>
    <w:rsid w:val="00FD53A6"/>
    <w:rsid w:val="00FE50C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D64D80"/>
  <w15:docId w15:val="{94C5B2AC-C50A-4BF1-85C0-0D37C30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777D"/>
    <w:pPr>
      <w:keepNext/>
      <w:numPr>
        <w:numId w:val="1"/>
      </w:numPr>
      <w:suppressAutoHyphens/>
      <w:autoSpaceDE/>
      <w:autoSpaceDN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character" w:styleId="Uwydatnienie">
    <w:name w:val="Emphasis"/>
    <w:qFormat/>
    <w:rsid w:val="003274B7"/>
    <w:rPr>
      <w:i/>
      <w:iCs/>
    </w:rPr>
  </w:style>
  <w:style w:type="character" w:styleId="Hipercze">
    <w:name w:val="Hyperlink"/>
    <w:rsid w:val="0013457C"/>
    <w:rPr>
      <w:color w:val="0000FF"/>
      <w:u w:val="single"/>
    </w:rPr>
  </w:style>
  <w:style w:type="paragraph" w:styleId="Tekstprzypisukocowego">
    <w:name w:val="endnote text"/>
    <w:basedOn w:val="Normalny"/>
    <w:semiHidden/>
    <w:rsid w:val="00625F41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A646FF"/>
    <w:pPr>
      <w:autoSpaceDE w:val="0"/>
      <w:autoSpaceDN w:val="0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5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00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CE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26D93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1E63A1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9D777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A3"/>
    <w:uiPriority w:val="99"/>
    <w:rsid w:val="00833E70"/>
    <w:rPr>
      <w:rFonts w:cs="Brandon Text Light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4D5C70"/>
  </w:style>
  <w:style w:type="paragraph" w:styleId="Tekstpodstawowy">
    <w:name w:val="Body Text"/>
    <w:basedOn w:val="Normalny"/>
    <w:link w:val="TekstpodstawowyZnak"/>
    <w:unhideWhenUsed/>
    <w:rsid w:val="00484839"/>
    <w:pPr>
      <w:widowControl w:val="0"/>
      <w:suppressAutoHyphens/>
      <w:autoSpaceDE/>
      <w:autoSpaceDN/>
      <w:spacing w:after="120" w:line="240" w:lineRule="auto"/>
    </w:pPr>
    <w:rPr>
      <w:rFonts w:eastAsia="Arial Unicode MS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4839"/>
    <w:rPr>
      <w:rFonts w:eastAsia="Arial Unicode MS"/>
      <w:kern w:val="2"/>
      <w:sz w:val="24"/>
      <w:szCs w:val="24"/>
    </w:rPr>
  </w:style>
  <w:style w:type="paragraph" w:customStyle="1" w:styleId="glowny">
    <w:name w:val="glowny"/>
    <w:basedOn w:val="Normalny"/>
    <w:next w:val="Normalny"/>
    <w:rsid w:val="00484839"/>
    <w:pPr>
      <w:autoSpaceDE/>
      <w:autoSpaceDN/>
      <w:spacing w:after="0" w:line="258" w:lineRule="atLeast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character" w:customStyle="1" w:styleId="st">
    <w:name w:val="st"/>
    <w:basedOn w:val="Domylnaczcionkaakapitu"/>
    <w:rsid w:val="00484839"/>
  </w:style>
  <w:style w:type="character" w:styleId="Nierozpoznanawzmianka">
    <w:name w:val="Unresolved Mention"/>
    <w:basedOn w:val="Domylnaczcionkaakapitu"/>
    <w:uiPriority w:val="99"/>
    <w:semiHidden/>
    <w:unhideWhenUsed/>
    <w:rsid w:val="0043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re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DOKUMENTY\A_MARKETING!!!!!!!!!!!!!!!!!!\A_A_Propozycje_METROPOLITALNE!!!\FIO!!!!!!!!!!!!!!!!!!!!!!!!!!!!!\A__WIOSNA_2017\FUNKCJONALNOSCI%20PORTALU!!!!\Zapytanie_portal_30.06.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9FB5-A5A6-4CEE-8F0A-5E8CD17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Zapytanie_portal_30.06.2017</Template>
  <TotalTime>521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2994</CharactersWithSpaces>
  <SharedDoc>false</SharedDoc>
  <HLinks>
    <vt:vector size="6" baseType="variant"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mailto:konsultacje@metropoliapoznan.pl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</dc:creator>
  <cp:keywords/>
  <cp:lastModifiedBy>Aleksandra Michalski</cp:lastModifiedBy>
  <cp:revision>2</cp:revision>
  <cp:lastPrinted>2025-02-21T14:15:00Z</cp:lastPrinted>
  <dcterms:created xsi:type="dcterms:W3CDTF">2025-02-21T23:43:00Z</dcterms:created>
  <dcterms:modified xsi:type="dcterms:W3CDTF">2025-02-21T23:43:00Z</dcterms:modified>
</cp:coreProperties>
</file>